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2FF8" w14:textId="02294E7C" w:rsidR="00100AA7" w:rsidRPr="00423A3B" w:rsidRDefault="00100AA7" w:rsidP="00DC7D3A">
      <w:pPr>
        <w:pStyle w:val="ListeParagraf"/>
        <w:numPr>
          <w:ilvl w:val="0"/>
          <w:numId w:val="75"/>
        </w:numPr>
        <w:spacing w:after="0" w:line="160" w:lineRule="exact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A128973" w14:textId="225B1FB8" w:rsidR="009F5CC1" w:rsidRPr="00423A3B" w:rsidRDefault="009F5CC1" w:rsidP="009F5CC1">
      <w:pPr>
        <w:spacing w:after="0" w:line="160" w:lineRule="exact"/>
        <w:ind w:left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  1:N ilişki hangi seçenekte doğru açıklanmıştır?</w:t>
      </w:r>
    </w:p>
    <w:p w14:paraId="6430034D" w14:textId="689BBE01" w:rsidR="009F5CC1" w:rsidRPr="00423A3B" w:rsidRDefault="001535BE" w:rsidP="009F5CC1">
      <w:pPr>
        <w:spacing w:after="0" w:line="160" w:lineRule="exact"/>
        <w:ind w:left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</w:t>
      </w:r>
      <w:r w:rsidR="009F5CC1"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 A kümesindeki bir varlık B kümesindeki bir varlıkla eşleşebilir</w:t>
      </w:r>
    </w:p>
    <w:p w14:paraId="20FB8AD9" w14:textId="41B6ECE0" w:rsidR="009F5CC1" w:rsidRPr="00423A3B" w:rsidRDefault="001535BE" w:rsidP="009F5CC1">
      <w:pPr>
        <w:spacing w:after="0" w:line="160" w:lineRule="exact"/>
        <w:ind w:left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</w:t>
      </w:r>
      <w:r w:rsidR="009F5CC1"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 B kümesindeki bir varlık A kümesindeki birçok varlıkla eşleşebilir</w:t>
      </w:r>
    </w:p>
    <w:p w14:paraId="6D0A738E" w14:textId="163C6B57" w:rsidR="009F5CC1" w:rsidRPr="00A46D26" w:rsidRDefault="001535BE" w:rsidP="009F5CC1">
      <w:pPr>
        <w:spacing w:after="0" w:line="160" w:lineRule="exact"/>
        <w:ind w:left="426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A46D26">
        <w:rPr>
          <w:rFonts w:asciiTheme="minorHAnsi" w:hAnsiTheme="minorHAnsi" w:cstheme="minorHAnsi"/>
          <w:bCs/>
          <w:color w:val="FF0000"/>
          <w:sz w:val="20"/>
          <w:szCs w:val="20"/>
        </w:rPr>
        <w:t>C</w:t>
      </w:r>
      <w:r w:rsidR="009F5CC1" w:rsidRPr="00A46D26">
        <w:rPr>
          <w:rFonts w:asciiTheme="minorHAnsi" w:hAnsiTheme="minorHAnsi" w:cstheme="minorHAnsi"/>
          <w:bCs/>
          <w:color w:val="FF0000"/>
          <w:sz w:val="20"/>
          <w:szCs w:val="20"/>
        </w:rPr>
        <w:t>) A kümesindeki bir varlık B kümesindeki birçok varlıkla eşleşebilir</w:t>
      </w:r>
    </w:p>
    <w:p w14:paraId="45000ECA" w14:textId="2A038D85" w:rsidR="009F5CC1" w:rsidRPr="00423A3B" w:rsidRDefault="001535BE" w:rsidP="009F5CC1">
      <w:pPr>
        <w:spacing w:after="0" w:line="160" w:lineRule="exact"/>
        <w:ind w:left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</w:t>
      </w:r>
      <w:r w:rsidR="009F5CC1"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 A kümesindeki bir varlık B kümesindeki birçok varlıkla eşleşemez.</w:t>
      </w:r>
    </w:p>
    <w:p w14:paraId="2E442D22" w14:textId="1F88EFFE" w:rsidR="009F5CC1" w:rsidRPr="00423A3B" w:rsidRDefault="001535BE" w:rsidP="009F5CC1">
      <w:pPr>
        <w:spacing w:after="0" w:line="160" w:lineRule="exact"/>
        <w:ind w:left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</w:t>
      </w:r>
      <w:r w:rsidR="009F5CC1"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 B kümesindeki bir varlık A kümesindeki bir varlıkla eşleşemez</w:t>
      </w:r>
      <w:r w:rsidR="009F5CC1"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cr/>
      </w:r>
    </w:p>
    <w:p w14:paraId="79575076" w14:textId="5F15D20C" w:rsidR="00DC7D3A" w:rsidRPr="00423A3B" w:rsidRDefault="00DC7D3A" w:rsidP="000201E0">
      <w:pPr>
        <w:pStyle w:val="ListeParagraf"/>
        <w:numPr>
          <w:ilvl w:val="0"/>
          <w:numId w:val="75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Veri tabanı kavramlarının kapasite olarak küçükten büyüğe doğru sıralanışı hangi seçenekte doğru verilmiştir?</w:t>
      </w:r>
    </w:p>
    <w:p w14:paraId="25B6CAC3" w14:textId="77777777" w:rsidR="00DC7D3A" w:rsidRPr="00423A3B" w:rsidRDefault="00DC7D3A" w:rsidP="008C5C58">
      <w:pPr>
        <w:pStyle w:val="ListeParagraf"/>
        <w:numPr>
          <w:ilvl w:val="0"/>
          <w:numId w:val="38"/>
        </w:numPr>
        <w:spacing w:after="0" w:line="160" w:lineRule="exact"/>
        <w:ind w:left="709" w:hanging="29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Tablo – veri tabanı – sütun - satır</w:t>
      </w:r>
    </w:p>
    <w:p w14:paraId="708D531C" w14:textId="77777777" w:rsidR="00DC7D3A" w:rsidRPr="00423A3B" w:rsidRDefault="00DC7D3A" w:rsidP="008C5C58">
      <w:pPr>
        <w:pStyle w:val="ListeParagraf"/>
        <w:numPr>
          <w:ilvl w:val="0"/>
          <w:numId w:val="38"/>
        </w:numPr>
        <w:spacing w:after="0" w:line="160" w:lineRule="exact"/>
        <w:ind w:left="709" w:hanging="29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Veri tabanı – tablo – satır - sütun</w:t>
      </w:r>
    </w:p>
    <w:p w14:paraId="78BA42D1" w14:textId="77777777" w:rsidR="00DC7D3A" w:rsidRPr="00423A3B" w:rsidRDefault="00DC7D3A" w:rsidP="008C5C58">
      <w:pPr>
        <w:pStyle w:val="ListeParagraf"/>
        <w:numPr>
          <w:ilvl w:val="0"/>
          <w:numId w:val="38"/>
        </w:numPr>
        <w:spacing w:after="0" w:line="160" w:lineRule="exact"/>
        <w:ind w:left="709" w:hanging="29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Veri tabanı – satır- sütun - tablo</w:t>
      </w:r>
    </w:p>
    <w:p w14:paraId="1CA250A0" w14:textId="77777777" w:rsidR="00DC7D3A" w:rsidRPr="00423A3B" w:rsidRDefault="00DC7D3A" w:rsidP="008C5C58">
      <w:pPr>
        <w:pStyle w:val="ListeParagraf"/>
        <w:numPr>
          <w:ilvl w:val="0"/>
          <w:numId w:val="38"/>
        </w:numPr>
        <w:spacing w:after="0" w:line="160" w:lineRule="exact"/>
        <w:ind w:left="709" w:hanging="29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Tablo – sütun- satır – veri tabanı</w:t>
      </w:r>
    </w:p>
    <w:p w14:paraId="19FBD7FA" w14:textId="77777777" w:rsidR="00DC7D3A" w:rsidRPr="00A46D26" w:rsidRDefault="00DC7D3A" w:rsidP="008C5C58">
      <w:pPr>
        <w:pStyle w:val="ListeParagraf"/>
        <w:numPr>
          <w:ilvl w:val="0"/>
          <w:numId w:val="38"/>
        </w:numPr>
        <w:spacing w:after="0" w:line="160" w:lineRule="exact"/>
        <w:ind w:left="709" w:hanging="294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A46D26">
        <w:rPr>
          <w:rFonts w:asciiTheme="minorHAnsi" w:hAnsiTheme="minorHAnsi" w:cstheme="minorHAnsi"/>
          <w:bCs/>
          <w:color w:val="FF0000"/>
          <w:sz w:val="20"/>
          <w:szCs w:val="20"/>
        </w:rPr>
        <w:t>Sütun – satır- tablo – veri tabanı</w:t>
      </w:r>
    </w:p>
    <w:p w14:paraId="6D996118" w14:textId="77777777" w:rsidR="00DC7D3A" w:rsidRPr="00423A3B" w:rsidRDefault="00DC7D3A" w:rsidP="00DC7D3A">
      <w:pPr>
        <w:pStyle w:val="ListeParagraf"/>
        <w:spacing w:after="0" w:line="160" w:lineRule="exact"/>
        <w:ind w:left="862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302EB64D" w14:textId="23F91BDE" w:rsidR="00DC7D3A" w:rsidRPr="00423A3B" w:rsidRDefault="00A46D26" w:rsidP="00DC7D3A">
      <w:pPr>
        <w:pStyle w:val="ListeParagraf"/>
        <w:numPr>
          <w:ilvl w:val="0"/>
          <w:numId w:val="75"/>
        </w:numPr>
        <w:spacing w:after="0" w:line="160" w:lineRule="exact"/>
        <w:ind w:left="284" w:firstLine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Tabloda</w:t>
      </w:r>
      <w:r w:rsidR="00DC7D3A"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yer alan her 1 alana …. denir?</w:t>
      </w:r>
    </w:p>
    <w:p w14:paraId="0B14870F" w14:textId="77777777" w:rsidR="00DC7D3A" w:rsidRPr="00A46D26" w:rsidRDefault="00DC7D3A" w:rsidP="008C5C58">
      <w:pPr>
        <w:pStyle w:val="ListeParagraf"/>
        <w:numPr>
          <w:ilvl w:val="0"/>
          <w:numId w:val="39"/>
        </w:numPr>
        <w:spacing w:after="0" w:line="160" w:lineRule="exact"/>
        <w:ind w:left="709" w:hanging="283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A46D26">
        <w:rPr>
          <w:rFonts w:asciiTheme="minorHAnsi" w:hAnsiTheme="minorHAnsi" w:cstheme="minorHAnsi"/>
          <w:bCs/>
          <w:color w:val="FF0000"/>
          <w:sz w:val="20"/>
          <w:szCs w:val="20"/>
        </w:rPr>
        <w:t>Sütun</w:t>
      </w:r>
    </w:p>
    <w:p w14:paraId="2D8E112F" w14:textId="77777777" w:rsidR="00DC7D3A" w:rsidRPr="00423A3B" w:rsidRDefault="00DC7D3A" w:rsidP="008C5C58">
      <w:pPr>
        <w:pStyle w:val="ListeParagraf"/>
        <w:numPr>
          <w:ilvl w:val="0"/>
          <w:numId w:val="39"/>
        </w:numPr>
        <w:spacing w:after="0" w:line="160" w:lineRule="exact"/>
        <w:ind w:left="709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Anahtar</w:t>
      </w:r>
    </w:p>
    <w:p w14:paraId="3E35FD88" w14:textId="77777777" w:rsidR="00DC7D3A" w:rsidRPr="00423A3B" w:rsidRDefault="00DC7D3A" w:rsidP="008C5C58">
      <w:pPr>
        <w:pStyle w:val="ListeParagraf"/>
        <w:numPr>
          <w:ilvl w:val="0"/>
          <w:numId w:val="39"/>
        </w:numPr>
        <w:spacing w:after="0" w:line="160" w:lineRule="exact"/>
        <w:ind w:left="709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Satır</w:t>
      </w:r>
    </w:p>
    <w:p w14:paraId="384C32DB" w14:textId="77777777" w:rsidR="00DC7D3A" w:rsidRPr="00423A3B" w:rsidRDefault="00DC7D3A" w:rsidP="008C5C58">
      <w:pPr>
        <w:pStyle w:val="ListeParagraf"/>
        <w:numPr>
          <w:ilvl w:val="0"/>
          <w:numId w:val="39"/>
        </w:numPr>
        <w:spacing w:after="0" w:line="160" w:lineRule="exact"/>
        <w:ind w:left="709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Tablo</w:t>
      </w:r>
    </w:p>
    <w:p w14:paraId="5E47DD57" w14:textId="77777777" w:rsidR="00DC7D3A" w:rsidRPr="00423A3B" w:rsidRDefault="00DC7D3A" w:rsidP="008C5C58">
      <w:pPr>
        <w:pStyle w:val="ListeParagraf"/>
        <w:numPr>
          <w:ilvl w:val="0"/>
          <w:numId w:val="39"/>
        </w:numPr>
        <w:spacing w:after="0" w:line="160" w:lineRule="exact"/>
        <w:ind w:left="709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Varlık</w:t>
      </w:r>
    </w:p>
    <w:p w14:paraId="0944E889" w14:textId="77777777" w:rsidR="00F0219B" w:rsidRPr="00423A3B" w:rsidRDefault="00F0219B" w:rsidP="008458D7">
      <w:pPr>
        <w:spacing w:after="0" w:line="160" w:lineRule="exact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7D23D4F" w14:textId="1A323448" w:rsidR="004C0889" w:rsidRPr="00423A3B" w:rsidRDefault="005D0139" w:rsidP="00B66DAD">
      <w:pPr>
        <w:pStyle w:val="ListeParagraf"/>
        <w:numPr>
          <w:ilvl w:val="0"/>
          <w:numId w:val="75"/>
        </w:numPr>
        <w:spacing w:after="0" w:line="160" w:lineRule="exact"/>
        <w:ind w:left="284" w:hanging="142"/>
        <w:jc w:val="both"/>
        <w:rPr>
          <w:rStyle w:val="Gl"/>
          <w:rFonts w:asciiTheme="minorHAnsi" w:hAnsiTheme="minorHAnsi" w:cstheme="minorHAnsi"/>
          <w:bCs w:val="0"/>
          <w:color w:val="000000" w:themeColor="text1"/>
          <w:sz w:val="20"/>
          <w:szCs w:val="20"/>
        </w:rPr>
      </w:pPr>
      <w:r w:rsidRPr="00423A3B">
        <w:rPr>
          <w:rStyle w:val="Gl"/>
          <w:rFonts w:asciiTheme="minorHAnsi" w:hAnsiTheme="minorHAnsi" w:cstheme="minorHAnsi"/>
          <w:bCs w:val="0"/>
          <w:color w:val="000000" w:themeColor="text1"/>
          <w:sz w:val="20"/>
          <w:szCs w:val="20"/>
        </w:rPr>
        <w:t>……….  m</w:t>
      </w:r>
      <w:r w:rsidR="004C0889" w:rsidRPr="00423A3B">
        <w:rPr>
          <w:rStyle w:val="Gl"/>
          <w:rFonts w:asciiTheme="minorHAnsi" w:hAnsiTheme="minorHAnsi" w:cstheme="minorHAnsi"/>
          <w:bCs w:val="0"/>
          <w:color w:val="000000" w:themeColor="text1"/>
          <w:sz w:val="20"/>
          <w:szCs w:val="20"/>
        </w:rPr>
        <w:t>odelin en temel öğesidir. Var olan ve benzerlerinden ayırt edilebilen her şey</w:t>
      </w:r>
      <w:r w:rsidRPr="00423A3B">
        <w:rPr>
          <w:rStyle w:val="Gl"/>
          <w:rFonts w:asciiTheme="minorHAnsi" w:hAnsiTheme="minorHAnsi" w:cstheme="minorHAnsi"/>
          <w:bCs w:val="0"/>
          <w:color w:val="000000" w:themeColor="text1"/>
          <w:sz w:val="20"/>
          <w:szCs w:val="20"/>
        </w:rPr>
        <w:t xml:space="preserve"> olarak ifade edilebilir. </w:t>
      </w:r>
      <w:r w:rsidRPr="00423A3B">
        <w:rPr>
          <w:rStyle w:val="Gl"/>
          <w:rFonts w:asciiTheme="minorHAnsi" w:hAnsiTheme="minorHAnsi" w:cstheme="minorHAnsi"/>
          <w:b w:val="0"/>
          <w:color w:val="000000" w:themeColor="text1"/>
          <w:sz w:val="20"/>
          <w:szCs w:val="20"/>
        </w:rPr>
        <w:t>Boşluğa hangi seçenek getirilmelidir?</w:t>
      </w:r>
    </w:p>
    <w:p w14:paraId="5BC8B017" w14:textId="4E89C39D" w:rsidR="005D0139" w:rsidRPr="00423A3B" w:rsidRDefault="005D0139" w:rsidP="008C5C58">
      <w:pPr>
        <w:pStyle w:val="ListeParagraf"/>
        <w:numPr>
          <w:ilvl w:val="0"/>
          <w:numId w:val="50"/>
        </w:numPr>
        <w:spacing w:after="0" w:line="160" w:lineRule="exact"/>
        <w:ind w:left="567" w:hanging="14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bookmarkStart w:id="0" w:name="_Hlk150927974"/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Nitelik</w:t>
      </w:r>
    </w:p>
    <w:p w14:paraId="3D183A9F" w14:textId="5F03AA2A" w:rsidR="005D0139" w:rsidRPr="00701EA1" w:rsidRDefault="005D0139" w:rsidP="008C5C58">
      <w:pPr>
        <w:pStyle w:val="ListeParagraf"/>
        <w:numPr>
          <w:ilvl w:val="0"/>
          <w:numId w:val="50"/>
        </w:numPr>
        <w:spacing w:after="0" w:line="160" w:lineRule="exact"/>
        <w:ind w:left="567" w:hanging="14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01EA1">
        <w:rPr>
          <w:rFonts w:asciiTheme="minorHAnsi" w:hAnsiTheme="minorHAnsi" w:cstheme="minorHAnsi"/>
          <w:bCs/>
          <w:sz w:val="20"/>
          <w:szCs w:val="20"/>
        </w:rPr>
        <w:t>Domain</w:t>
      </w:r>
    </w:p>
    <w:p w14:paraId="658DBE8D" w14:textId="66536655" w:rsidR="005D0139" w:rsidRPr="00701EA1" w:rsidRDefault="005D0139" w:rsidP="008C5C58">
      <w:pPr>
        <w:pStyle w:val="ListeParagraf"/>
        <w:numPr>
          <w:ilvl w:val="0"/>
          <w:numId w:val="50"/>
        </w:numPr>
        <w:spacing w:after="0" w:line="160" w:lineRule="exact"/>
        <w:ind w:left="567" w:hanging="141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701EA1">
        <w:rPr>
          <w:rFonts w:asciiTheme="minorHAnsi" w:hAnsiTheme="minorHAnsi" w:cstheme="minorHAnsi"/>
          <w:bCs/>
          <w:color w:val="FF0000"/>
          <w:sz w:val="20"/>
          <w:szCs w:val="20"/>
        </w:rPr>
        <w:t>Varlık</w:t>
      </w:r>
    </w:p>
    <w:p w14:paraId="09D40A6E" w14:textId="427F48FE" w:rsidR="005D0139" w:rsidRPr="00423A3B" w:rsidRDefault="005D0139" w:rsidP="008C5C58">
      <w:pPr>
        <w:pStyle w:val="ListeParagraf"/>
        <w:numPr>
          <w:ilvl w:val="0"/>
          <w:numId w:val="50"/>
        </w:numPr>
        <w:spacing w:after="0" w:line="160" w:lineRule="exact"/>
        <w:ind w:left="567" w:hanging="14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İlişki</w:t>
      </w:r>
    </w:p>
    <w:p w14:paraId="26A0E452" w14:textId="1DDF7B1A" w:rsidR="005D0139" w:rsidRPr="00423A3B" w:rsidRDefault="005D0139" w:rsidP="008C5C58">
      <w:pPr>
        <w:pStyle w:val="ListeParagraf"/>
        <w:numPr>
          <w:ilvl w:val="0"/>
          <w:numId w:val="50"/>
        </w:numPr>
        <w:spacing w:after="0" w:line="160" w:lineRule="exact"/>
        <w:ind w:left="567" w:hanging="141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Anahtar</w:t>
      </w:r>
    </w:p>
    <w:bookmarkEnd w:id="0"/>
    <w:p w14:paraId="606E407A" w14:textId="77777777" w:rsidR="005D0139" w:rsidRPr="00423A3B" w:rsidRDefault="005D0139" w:rsidP="008458D7">
      <w:pPr>
        <w:pStyle w:val="ListeParagraf"/>
        <w:spacing w:after="0" w:line="160" w:lineRule="exact"/>
        <w:ind w:left="284"/>
        <w:jc w:val="both"/>
        <w:rPr>
          <w:rStyle w:val="Gl"/>
          <w:rFonts w:asciiTheme="minorHAnsi" w:hAnsiTheme="minorHAnsi" w:cstheme="minorHAnsi"/>
          <w:bCs w:val="0"/>
          <w:color w:val="000000" w:themeColor="text1"/>
          <w:sz w:val="20"/>
          <w:szCs w:val="20"/>
        </w:rPr>
      </w:pPr>
    </w:p>
    <w:p w14:paraId="40FAB300" w14:textId="77777777" w:rsidR="00B7145F" w:rsidRPr="00423A3B" w:rsidRDefault="00B7145F" w:rsidP="00B66DAD">
      <w:p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662F1348" w14:textId="3A7518F2" w:rsidR="00B7145F" w:rsidRPr="00423A3B" w:rsidRDefault="00B7145F" w:rsidP="00DC7D3A">
      <w:pPr>
        <w:pStyle w:val="ListeParagraf"/>
        <w:numPr>
          <w:ilvl w:val="0"/>
          <w:numId w:val="75"/>
        </w:numPr>
        <w:spacing w:after="0" w:line="16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Tekrarlı veya aynı varlığa ait olup kaç kez tekrar edeceği belli olmayan türdeki verilerin veri tabanı mantığını bozmadan saklanmasına yönelik düzenlemeye </w:t>
      </w:r>
      <w:r w:rsidR="00AC19D8"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……..</w:t>
      </w: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denilmektedir.</w:t>
      </w:r>
      <w:r w:rsidR="00AC19D8"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AC19D8"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Boşluğa hangi seçenek getirilmelidir?</w:t>
      </w:r>
    </w:p>
    <w:p w14:paraId="2EDE0DC6" w14:textId="3F9ABFD3" w:rsidR="00AC19D8" w:rsidRPr="00423A3B" w:rsidRDefault="00AC19D8" w:rsidP="008458D7">
      <w:pPr>
        <w:pStyle w:val="ListeParagraf"/>
        <w:numPr>
          <w:ilvl w:val="0"/>
          <w:numId w:val="54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Birincil anahtar</w:t>
      </w:r>
    </w:p>
    <w:p w14:paraId="17C3304F" w14:textId="0D2EB7A8" w:rsidR="00AC19D8" w:rsidRPr="00423A3B" w:rsidRDefault="00AC19D8" w:rsidP="008458D7">
      <w:pPr>
        <w:pStyle w:val="ListeParagraf"/>
        <w:numPr>
          <w:ilvl w:val="0"/>
          <w:numId w:val="54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Anahtar </w:t>
      </w:r>
    </w:p>
    <w:p w14:paraId="36211633" w14:textId="33855E51" w:rsidR="00AC19D8" w:rsidRPr="00423A3B" w:rsidRDefault="00AC19D8" w:rsidP="008458D7">
      <w:pPr>
        <w:pStyle w:val="ListeParagraf"/>
        <w:numPr>
          <w:ilvl w:val="0"/>
          <w:numId w:val="54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Auto Increment</w:t>
      </w:r>
    </w:p>
    <w:p w14:paraId="2E5D71A7" w14:textId="217E7373" w:rsidR="00AC19D8" w:rsidRPr="003C3970" w:rsidRDefault="009F46C4" w:rsidP="008458D7">
      <w:pPr>
        <w:pStyle w:val="ListeParagraf"/>
        <w:numPr>
          <w:ilvl w:val="0"/>
          <w:numId w:val="54"/>
        </w:numPr>
        <w:spacing w:after="0" w:line="160" w:lineRule="exact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3C3970">
        <w:rPr>
          <w:rFonts w:asciiTheme="minorHAnsi" w:hAnsiTheme="minorHAnsi" w:cstheme="minorHAnsi"/>
          <w:bCs/>
          <w:color w:val="FF0000"/>
          <w:sz w:val="20"/>
          <w:szCs w:val="20"/>
        </w:rPr>
        <w:t>Normalizasyon</w:t>
      </w:r>
    </w:p>
    <w:p w14:paraId="51DDE650" w14:textId="2D8A385B" w:rsidR="00AC19D8" w:rsidRPr="00423A3B" w:rsidRDefault="00AC19D8" w:rsidP="008458D7">
      <w:pPr>
        <w:pStyle w:val="ListeParagraf"/>
        <w:numPr>
          <w:ilvl w:val="0"/>
          <w:numId w:val="54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İlişki</w:t>
      </w:r>
    </w:p>
    <w:p w14:paraId="38166EFA" w14:textId="77777777" w:rsidR="00DB40BD" w:rsidRPr="00423A3B" w:rsidRDefault="00DB40BD" w:rsidP="008458D7">
      <w:pPr>
        <w:spacing w:after="0" w:line="160" w:lineRule="exact"/>
        <w:ind w:left="36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744CDDA" w14:textId="3A8D33AA" w:rsidR="00E1207D" w:rsidRPr="00423A3B" w:rsidRDefault="00EB00A3" w:rsidP="00DC7D3A">
      <w:pPr>
        <w:pStyle w:val="ListeParagraf"/>
        <w:numPr>
          <w:ilvl w:val="0"/>
          <w:numId w:val="75"/>
        </w:numPr>
        <w:spacing w:after="0" w:line="160" w:lineRule="exact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Veri tabanı</w:t>
      </w:r>
      <w:r w:rsidR="00405D3D" w:rsidRPr="00423A3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nı seçmek (kullanmak)</w:t>
      </w:r>
      <w:r w:rsidRPr="00423A3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için kullanılan komut aşağıdakilerden hangisidir?</w:t>
      </w:r>
    </w:p>
    <w:p w14:paraId="765D9B8C" w14:textId="06664BD0" w:rsidR="00EB00A3" w:rsidRPr="00423A3B" w:rsidRDefault="00EB00A3" w:rsidP="008458D7">
      <w:pPr>
        <w:pStyle w:val="ListeParagraf"/>
        <w:numPr>
          <w:ilvl w:val="0"/>
          <w:numId w:val="55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Run</w:t>
      </w:r>
    </w:p>
    <w:p w14:paraId="002542A6" w14:textId="5D4B43EF" w:rsidR="00EB00A3" w:rsidRPr="003C3970" w:rsidRDefault="00EB00A3" w:rsidP="008458D7">
      <w:pPr>
        <w:pStyle w:val="ListeParagraf"/>
        <w:numPr>
          <w:ilvl w:val="0"/>
          <w:numId w:val="55"/>
        </w:numPr>
        <w:spacing w:after="0" w:line="160" w:lineRule="exact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3C3970">
        <w:rPr>
          <w:rFonts w:asciiTheme="minorHAnsi" w:hAnsiTheme="minorHAnsi" w:cstheme="minorHAnsi"/>
          <w:bCs/>
          <w:color w:val="FF0000"/>
          <w:sz w:val="20"/>
          <w:szCs w:val="20"/>
        </w:rPr>
        <w:t>Use</w:t>
      </w:r>
    </w:p>
    <w:p w14:paraId="307A864A" w14:textId="74E5B6EA" w:rsidR="00EB00A3" w:rsidRPr="00423A3B" w:rsidRDefault="000A12F8" w:rsidP="008458D7">
      <w:pPr>
        <w:pStyle w:val="ListeParagraf"/>
        <w:numPr>
          <w:ilvl w:val="0"/>
          <w:numId w:val="55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Make</w:t>
      </w:r>
    </w:p>
    <w:p w14:paraId="677E9043" w14:textId="5698115D" w:rsidR="00EB00A3" w:rsidRPr="00423A3B" w:rsidRDefault="000A12F8" w:rsidP="008458D7">
      <w:pPr>
        <w:pStyle w:val="ListeParagraf"/>
        <w:numPr>
          <w:ilvl w:val="0"/>
          <w:numId w:val="55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Create</w:t>
      </w:r>
    </w:p>
    <w:p w14:paraId="7D713839" w14:textId="39B99EC5" w:rsidR="00EB00A3" w:rsidRPr="00423A3B" w:rsidRDefault="000A12F8" w:rsidP="008458D7">
      <w:pPr>
        <w:pStyle w:val="ListeParagraf"/>
        <w:numPr>
          <w:ilvl w:val="0"/>
          <w:numId w:val="55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Command</w:t>
      </w:r>
    </w:p>
    <w:p w14:paraId="0ABFFBC0" w14:textId="77777777" w:rsidR="00405D3D" w:rsidRPr="00423A3B" w:rsidRDefault="00405D3D" w:rsidP="00405D3D">
      <w:pPr>
        <w:pStyle w:val="ListeParagraf"/>
        <w:spacing w:after="0" w:line="160" w:lineRule="exact"/>
        <w:ind w:left="862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064F22E4" w14:textId="740BDDC2" w:rsidR="000A12F8" w:rsidRPr="00423A3B" w:rsidRDefault="000A12F8" w:rsidP="00DC7D3A">
      <w:pPr>
        <w:pStyle w:val="ListeParagraf"/>
        <w:numPr>
          <w:ilvl w:val="0"/>
          <w:numId w:val="75"/>
        </w:numPr>
        <w:spacing w:after="0" w:line="160" w:lineRule="exact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Veri tabanı veya tablo üzerinden düzenleme yapmak için kullanılan komut aşağıdakilerden hangisidir?</w:t>
      </w:r>
    </w:p>
    <w:p w14:paraId="24FA2B91" w14:textId="678AD5F3" w:rsidR="000A12F8" w:rsidRPr="00423A3B" w:rsidRDefault="000A12F8" w:rsidP="008458D7">
      <w:pPr>
        <w:pStyle w:val="ListeParagraf"/>
        <w:numPr>
          <w:ilvl w:val="0"/>
          <w:numId w:val="56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Edit</w:t>
      </w:r>
    </w:p>
    <w:p w14:paraId="7A4C2D5E" w14:textId="4C4C8353" w:rsidR="000A12F8" w:rsidRPr="00423A3B" w:rsidRDefault="000A12F8" w:rsidP="008458D7">
      <w:pPr>
        <w:pStyle w:val="ListeParagraf"/>
        <w:numPr>
          <w:ilvl w:val="0"/>
          <w:numId w:val="56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Arrangement</w:t>
      </w:r>
    </w:p>
    <w:p w14:paraId="674C06B4" w14:textId="2D3F19B1" w:rsidR="000A12F8" w:rsidRPr="00423A3B" w:rsidRDefault="000A12F8" w:rsidP="008458D7">
      <w:pPr>
        <w:pStyle w:val="ListeParagraf"/>
        <w:numPr>
          <w:ilvl w:val="0"/>
          <w:numId w:val="56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Setting</w:t>
      </w:r>
    </w:p>
    <w:p w14:paraId="1734A3A7" w14:textId="2432BF80" w:rsidR="000A12F8" w:rsidRPr="003C3970" w:rsidRDefault="000A12F8" w:rsidP="008458D7">
      <w:pPr>
        <w:pStyle w:val="ListeParagraf"/>
        <w:numPr>
          <w:ilvl w:val="0"/>
          <w:numId w:val="56"/>
        </w:numPr>
        <w:spacing w:after="0" w:line="160" w:lineRule="exact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3C3970">
        <w:rPr>
          <w:rFonts w:asciiTheme="minorHAnsi" w:hAnsiTheme="minorHAnsi" w:cstheme="minorHAnsi"/>
          <w:bCs/>
          <w:color w:val="FF0000"/>
          <w:sz w:val="20"/>
          <w:szCs w:val="20"/>
        </w:rPr>
        <w:t>Alter</w:t>
      </w:r>
    </w:p>
    <w:p w14:paraId="344032D9" w14:textId="79E704E4" w:rsidR="008C5C58" w:rsidRDefault="008C5C58" w:rsidP="008C5C58">
      <w:pPr>
        <w:pStyle w:val="ListeParagraf"/>
        <w:numPr>
          <w:ilvl w:val="0"/>
          <w:numId w:val="56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Regulation</w:t>
      </w:r>
    </w:p>
    <w:p w14:paraId="39F5CC5A" w14:textId="77777777" w:rsidR="00732DF8" w:rsidRDefault="00732DF8" w:rsidP="00732DF8">
      <w:p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1A17C2F8" w14:textId="77777777" w:rsidR="00732DF8" w:rsidRPr="00732DF8" w:rsidRDefault="00732DF8" w:rsidP="00732DF8">
      <w:p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201510EA" w14:textId="6336A3B2" w:rsidR="00B4303B" w:rsidRPr="00423A3B" w:rsidRDefault="00B4303B" w:rsidP="008458D7">
      <w:pPr>
        <w:spacing w:after="0" w:line="16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DF8536" w14:textId="13AC5A63" w:rsidR="00A020B9" w:rsidRPr="00423A3B" w:rsidRDefault="00A020B9" w:rsidP="00DC7D3A">
      <w:pPr>
        <w:pStyle w:val="ListeParagraf"/>
        <w:numPr>
          <w:ilvl w:val="0"/>
          <w:numId w:val="75"/>
        </w:numPr>
        <w:spacing w:after="0" w:line="160" w:lineRule="exact"/>
        <w:ind w:left="284" w:hanging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ALTER TABLE Birey ADD DogumYeri VARCHAR(50) NULL</w:t>
      </w:r>
    </w:p>
    <w:p w14:paraId="6B872AB6" w14:textId="57086593" w:rsidR="00A020B9" w:rsidRPr="00423A3B" w:rsidRDefault="00A020B9" w:rsidP="008458D7">
      <w:pPr>
        <w:pStyle w:val="ListeParagraf"/>
        <w:spacing w:after="0" w:line="160" w:lineRule="exact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color w:val="000000" w:themeColor="text1"/>
          <w:sz w:val="20"/>
          <w:szCs w:val="20"/>
        </w:rPr>
        <w:t>Yukarıda yer alan sorgu hangi işlevi yerine getirir?</w:t>
      </w:r>
    </w:p>
    <w:p w14:paraId="3B7E7E48" w14:textId="07E922E9" w:rsidR="00A020B9" w:rsidRPr="00423A3B" w:rsidRDefault="00A020B9" w:rsidP="008458D7">
      <w:pPr>
        <w:pStyle w:val="ListeParagraf"/>
        <w:numPr>
          <w:ilvl w:val="0"/>
          <w:numId w:val="58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Doğum yeri sütununu siler</w:t>
      </w:r>
    </w:p>
    <w:p w14:paraId="7EBF54DD" w14:textId="1C3955C0" w:rsidR="00A020B9" w:rsidRPr="00423A3B" w:rsidRDefault="00A020B9" w:rsidP="008458D7">
      <w:pPr>
        <w:pStyle w:val="ListeParagraf"/>
        <w:numPr>
          <w:ilvl w:val="0"/>
          <w:numId w:val="58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Birey tablosuna yeni veri ekler</w:t>
      </w:r>
    </w:p>
    <w:p w14:paraId="0D2791C8" w14:textId="4D30B4AF" w:rsidR="00A020B9" w:rsidRPr="00423A3B" w:rsidRDefault="00A020B9" w:rsidP="008458D7">
      <w:pPr>
        <w:pStyle w:val="ListeParagraf"/>
        <w:numPr>
          <w:ilvl w:val="0"/>
          <w:numId w:val="58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Birey tablosunun ismini değiştirir</w:t>
      </w:r>
    </w:p>
    <w:p w14:paraId="421063EC" w14:textId="4D46CFE9" w:rsidR="00A020B9" w:rsidRPr="00423A3B" w:rsidRDefault="000D7F3A" w:rsidP="008458D7">
      <w:pPr>
        <w:pStyle w:val="ListeParagraf"/>
        <w:numPr>
          <w:ilvl w:val="0"/>
          <w:numId w:val="58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Doğum yeri bilgilerini listeler</w:t>
      </w:r>
    </w:p>
    <w:p w14:paraId="09D62C67" w14:textId="2B5BCCE4" w:rsidR="00A020B9" w:rsidRPr="003C3970" w:rsidRDefault="00A020B9" w:rsidP="008458D7">
      <w:pPr>
        <w:pStyle w:val="ListeParagraf"/>
        <w:numPr>
          <w:ilvl w:val="0"/>
          <w:numId w:val="58"/>
        </w:numPr>
        <w:spacing w:after="0" w:line="160" w:lineRule="exact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3C3970">
        <w:rPr>
          <w:rFonts w:asciiTheme="minorHAnsi" w:hAnsiTheme="minorHAnsi" w:cstheme="minorHAnsi"/>
          <w:bCs/>
          <w:color w:val="FF0000"/>
          <w:sz w:val="20"/>
          <w:szCs w:val="20"/>
        </w:rPr>
        <w:t>Doğum yeri sütunu ekler</w:t>
      </w:r>
    </w:p>
    <w:p w14:paraId="57835017" w14:textId="79BD05F9" w:rsidR="005B110E" w:rsidRPr="00423A3B" w:rsidRDefault="005B110E" w:rsidP="008458D7">
      <w:pPr>
        <w:spacing w:after="0" w:line="160" w:lineRule="exact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317E872" w14:textId="731CCB56" w:rsidR="00643D1C" w:rsidRPr="00423A3B" w:rsidRDefault="00643D1C" w:rsidP="00DC7D3A">
      <w:pPr>
        <w:pStyle w:val="ListeParagraf"/>
        <w:numPr>
          <w:ilvl w:val="0"/>
          <w:numId w:val="75"/>
        </w:numPr>
        <w:spacing w:after="0" w:line="160" w:lineRule="exact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SELECT TcNo, Adi, Soyadi, BabaAdi, AnneAdi FROM Birey</w:t>
      </w:r>
    </w:p>
    <w:p w14:paraId="49BDB14A" w14:textId="6E7D6E3A" w:rsidR="0022294F" w:rsidRPr="00423A3B" w:rsidRDefault="0022294F" w:rsidP="0022294F">
      <w:p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Yukarıda yer alan sorguda </w:t>
      </w:r>
      <w:r w:rsidR="00643D1C"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kaç adet sütun listelenir?</w:t>
      </w:r>
    </w:p>
    <w:p w14:paraId="0D473D0D" w14:textId="175D3544" w:rsidR="0022294F" w:rsidRPr="00423A3B" w:rsidRDefault="00643D1C" w:rsidP="0022294F">
      <w:pPr>
        <w:pStyle w:val="ListeParagraf"/>
        <w:numPr>
          <w:ilvl w:val="0"/>
          <w:numId w:val="60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3</w:t>
      </w:r>
    </w:p>
    <w:p w14:paraId="00FDD50C" w14:textId="0C0D8191" w:rsidR="0022294F" w:rsidRPr="00423A3B" w:rsidRDefault="00643D1C" w:rsidP="0022294F">
      <w:pPr>
        <w:pStyle w:val="ListeParagraf"/>
        <w:numPr>
          <w:ilvl w:val="0"/>
          <w:numId w:val="60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4</w:t>
      </w:r>
    </w:p>
    <w:p w14:paraId="24E2DF1D" w14:textId="41A5DE7E" w:rsidR="0022294F" w:rsidRPr="003C3970" w:rsidRDefault="00643D1C" w:rsidP="0022294F">
      <w:pPr>
        <w:pStyle w:val="ListeParagraf"/>
        <w:numPr>
          <w:ilvl w:val="0"/>
          <w:numId w:val="60"/>
        </w:numPr>
        <w:spacing w:after="0" w:line="160" w:lineRule="exact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3C3970">
        <w:rPr>
          <w:rFonts w:asciiTheme="minorHAnsi" w:hAnsiTheme="minorHAnsi" w:cstheme="minorHAnsi"/>
          <w:bCs/>
          <w:color w:val="FF0000"/>
          <w:sz w:val="20"/>
          <w:szCs w:val="20"/>
        </w:rPr>
        <w:t>5</w:t>
      </w:r>
    </w:p>
    <w:p w14:paraId="2E962664" w14:textId="4FD8FB53" w:rsidR="0022294F" w:rsidRPr="00423A3B" w:rsidRDefault="00643D1C" w:rsidP="0022294F">
      <w:pPr>
        <w:pStyle w:val="ListeParagraf"/>
        <w:numPr>
          <w:ilvl w:val="0"/>
          <w:numId w:val="60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6</w:t>
      </w:r>
    </w:p>
    <w:p w14:paraId="514B9AEA" w14:textId="5C51B508" w:rsidR="0022294F" w:rsidRPr="00423A3B" w:rsidRDefault="00643D1C" w:rsidP="0022294F">
      <w:pPr>
        <w:pStyle w:val="ListeParagraf"/>
        <w:numPr>
          <w:ilvl w:val="0"/>
          <w:numId w:val="60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7</w:t>
      </w:r>
    </w:p>
    <w:p w14:paraId="314CB10D" w14:textId="77777777" w:rsidR="00D05CF2" w:rsidRPr="00423A3B" w:rsidRDefault="00D05CF2" w:rsidP="008458D7">
      <w:pPr>
        <w:spacing w:after="0" w:line="160" w:lineRule="exact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F7F4385" w14:textId="595F2908" w:rsidR="002E514D" w:rsidRPr="00423A3B" w:rsidRDefault="002E514D" w:rsidP="00DC7D3A">
      <w:pPr>
        <w:pStyle w:val="ListeParagraf"/>
        <w:numPr>
          <w:ilvl w:val="0"/>
          <w:numId w:val="75"/>
        </w:numPr>
        <w:spacing w:after="0" w:line="200" w:lineRule="exact"/>
        <w:ind w:left="426" w:hanging="426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23A3B">
        <w:rPr>
          <w:rFonts w:ascii="Calibri" w:hAnsi="Calibri" w:cs="Calibri"/>
          <w:b/>
          <w:bCs/>
          <w:noProof w:val="0"/>
          <w:color w:val="000000" w:themeColor="text1"/>
          <w:sz w:val="22"/>
          <w:szCs w:val="22"/>
          <w:lang w:eastAsia="tr-TR"/>
        </w:rPr>
        <w:t>SELECT * FROM Birey WHERE Adi NOT LIKE '_e</w:t>
      </w:r>
      <w:r w:rsidR="00484D25" w:rsidRPr="00423A3B">
        <w:rPr>
          <w:rFonts w:ascii="Calibri" w:hAnsi="Calibri" w:cs="Calibri"/>
          <w:b/>
          <w:bCs/>
          <w:noProof w:val="0"/>
          <w:color w:val="000000" w:themeColor="text1"/>
          <w:sz w:val="22"/>
          <w:szCs w:val="22"/>
          <w:lang w:eastAsia="tr-TR"/>
        </w:rPr>
        <w:t>___</w:t>
      </w:r>
      <w:r w:rsidRPr="00423A3B">
        <w:rPr>
          <w:rFonts w:ascii="Calibri" w:hAnsi="Calibri" w:cs="Calibri"/>
          <w:b/>
          <w:bCs/>
          <w:noProof w:val="0"/>
          <w:color w:val="000000" w:themeColor="text1"/>
          <w:sz w:val="22"/>
          <w:szCs w:val="22"/>
          <w:lang w:eastAsia="tr-TR"/>
        </w:rPr>
        <w:t>'</w:t>
      </w:r>
    </w:p>
    <w:p w14:paraId="62689792" w14:textId="72864635" w:rsidR="002E514D" w:rsidRPr="00423A3B" w:rsidRDefault="002E514D" w:rsidP="00484D25">
      <w:pPr>
        <w:pStyle w:val="ListeParagraf"/>
        <w:spacing w:after="0" w:line="200" w:lineRule="exact"/>
        <w:ind w:left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="Calibri" w:hAnsi="Calibri" w:cs="Calibri"/>
          <w:noProof w:val="0"/>
          <w:color w:val="000000" w:themeColor="text1"/>
          <w:sz w:val="22"/>
          <w:szCs w:val="22"/>
          <w:lang w:eastAsia="tr-TR"/>
        </w:rPr>
        <w:t>Yukarıda yer alan sorgu hangi işlevi yerine getirir</w:t>
      </w: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?</w:t>
      </w:r>
    </w:p>
    <w:p w14:paraId="618B9FB1" w14:textId="329C3A47" w:rsidR="002E514D" w:rsidRPr="00423A3B" w:rsidRDefault="00484D25" w:rsidP="008262DD">
      <w:pPr>
        <w:pStyle w:val="ListeParagraf"/>
        <w:numPr>
          <w:ilvl w:val="0"/>
          <w:numId w:val="63"/>
        </w:numPr>
        <w:spacing w:after="0" w:line="200" w:lineRule="exact"/>
        <w:ind w:left="567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Adı 5 harfli olan bireyleri listeler</w:t>
      </w:r>
    </w:p>
    <w:p w14:paraId="447A3978" w14:textId="544D80CD" w:rsidR="002E514D" w:rsidRPr="00423A3B" w:rsidRDefault="00484D25" w:rsidP="008262DD">
      <w:pPr>
        <w:pStyle w:val="ListeParagraf"/>
        <w:numPr>
          <w:ilvl w:val="0"/>
          <w:numId w:val="63"/>
        </w:numPr>
        <w:spacing w:after="0" w:line="200" w:lineRule="exact"/>
        <w:ind w:left="567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Adında “e” harfi geçen</w:t>
      </w:r>
      <w:r w:rsidR="002E7831"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ismi 5 harfli</w:t>
      </w: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bireyleri listeler</w:t>
      </w:r>
    </w:p>
    <w:p w14:paraId="0F7EFB8F" w14:textId="2AD3FD71" w:rsidR="002E514D" w:rsidRPr="00423A3B" w:rsidRDefault="00484D25" w:rsidP="008262DD">
      <w:pPr>
        <w:pStyle w:val="ListeParagraf"/>
        <w:numPr>
          <w:ilvl w:val="0"/>
          <w:numId w:val="63"/>
        </w:numPr>
        <w:spacing w:after="0" w:line="200" w:lineRule="exact"/>
        <w:ind w:left="567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Adı “e” başlayan</w:t>
      </w:r>
      <w:r w:rsidR="002E7831"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ismi 5 harfli bireyleri </w:t>
      </w: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listeler</w:t>
      </w:r>
    </w:p>
    <w:p w14:paraId="3F66CEB9" w14:textId="3B00AAC1" w:rsidR="008C5C58" w:rsidRPr="003C3970" w:rsidRDefault="008C5C58" w:rsidP="008C5C58">
      <w:pPr>
        <w:pStyle w:val="ListeParagraf"/>
        <w:numPr>
          <w:ilvl w:val="0"/>
          <w:numId w:val="63"/>
        </w:numPr>
        <w:spacing w:after="0" w:line="200" w:lineRule="exact"/>
        <w:ind w:left="567" w:hanging="283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3C3970">
        <w:rPr>
          <w:rFonts w:asciiTheme="minorHAnsi" w:hAnsiTheme="minorHAnsi" w:cstheme="minorHAnsi"/>
          <w:bCs/>
          <w:color w:val="FF0000"/>
          <w:sz w:val="20"/>
          <w:szCs w:val="20"/>
        </w:rPr>
        <w:t>Adının 2. Harfi “e” ol</w:t>
      </w:r>
      <w:r w:rsidR="003C3970" w:rsidRPr="003C3970">
        <w:rPr>
          <w:rFonts w:asciiTheme="minorHAnsi" w:hAnsiTheme="minorHAnsi" w:cstheme="minorHAnsi"/>
          <w:bCs/>
          <w:color w:val="FF0000"/>
          <w:sz w:val="20"/>
          <w:szCs w:val="20"/>
        </w:rPr>
        <w:t>mayan</w:t>
      </w:r>
      <w:r w:rsidRPr="003C3970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5 karaktere sahip adları listeler</w:t>
      </w:r>
    </w:p>
    <w:p w14:paraId="549A2168" w14:textId="4D908C21" w:rsidR="002E7831" w:rsidRPr="00423A3B" w:rsidRDefault="00484D25" w:rsidP="00416C61">
      <w:pPr>
        <w:pStyle w:val="ListeParagraf"/>
        <w:numPr>
          <w:ilvl w:val="0"/>
          <w:numId w:val="63"/>
        </w:numPr>
        <w:spacing w:after="0" w:line="200" w:lineRule="exact"/>
        <w:ind w:left="567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Adında “e” harfi bulunmayanları listeler</w:t>
      </w:r>
    </w:p>
    <w:p w14:paraId="048A5378" w14:textId="77777777" w:rsidR="002E7831" w:rsidRPr="00423A3B" w:rsidRDefault="002E7831" w:rsidP="008458D7">
      <w:pPr>
        <w:spacing w:after="0" w:line="160" w:lineRule="exact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98F147D" w14:textId="77777777" w:rsidR="00D05CF2" w:rsidRPr="00423A3B" w:rsidRDefault="00D05CF2" w:rsidP="008458D7">
      <w:pPr>
        <w:spacing w:after="0" w:line="160" w:lineRule="exact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311BB0D" w14:textId="325C8CAB" w:rsidR="008262DD" w:rsidRPr="00423A3B" w:rsidRDefault="008262DD" w:rsidP="00DC7D3A">
      <w:pPr>
        <w:pStyle w:val="ListeParagraf"/>
        <w:numPr>
          <w:ilvl w:val="0"/>
          <w:numId w:val="75"/>
        </w:numPr>
        <w:spacing w:after="0" w:line="160" w:lineRule="exact"/>
        <w:ind w:left="426" w:hanging="426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“Birey” tablosundaki Id alanı 2 ve 4 arasında olan kayıtlar listelenmek için kullanılan komut aşağıdakilerden hangisidir?</w:t>
      </w:r>
    </w:p>
    <w:p w14:paraId="44C46163" w14:textId="77777777" w:rsidR="00F059D5" w:rsidRPr="00423A3B" w:rsidRDefault="00F059D5" w:rsidP="00F059D5">
      <w:pPr>
        <w:pStyle w:val="ListeParagraf"/>
        <w:numPr>
          <w:ilvl w:val="0"/>
          <w:numId w:val="64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SELECT * FROM Birey WHERE ID&gt;2</w:t>
      </w:r>
    </w:p>
    <w:p w14:paraId="3095555B" w14:textId="77777777" w:rsidR="008262DD" w:rsidRPr="006056F7" w:rsidRDefault="008262DD" w:rsidP="008262DD">
      <w:pPr>
        <w:pStyle w:val="ListeParagraf"/>
        <w:numPr>
          <w:ilvl w:val="0"/>
          <w:numId w:val="64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6056F7">
        <w:rPr>
          <w:rFonts w:asciiTheme="minorHAnsi" w:hAnsiTheme="minorHAnsi" w:cstheme="minorHAnsi"/>
          <w:bCs/>
          <w:color w:val="FF0000"/>
          <w:sz w:val="20"/>
          <w:szCs w:val="20"/>
        </w:rPr>
        <w:t>SELECT * FROM Birey WHERE ID BETWEEN 2 AND 4</w:t>
      </w:r>
    </w:p>
    <w:p w14:paraId="007ABA7B" w14:textId="28411B9A" w:rsidR="00A826C8" w:rsidRPr="00423A3B" w:rsidRDefault="00A826C8" w:rsidP="00A826C8">
      <w:pPr>
        <w:pStyle w:val="ListeParagraf"/>
        <w:numPr>
          <w:ilvl w:val="0"/>
          <w:numId w:val="64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DELETE * FROM Birey WHERE ID BETWEEN 2 AND 4</w:t>
      </w:r>
    </w:p>
    <w:p w14:paraId="64CC98BE" w14:textId="5A09C8E1" w:rsidR="00A826C8" w:rsidRPr="00423A3B" w:rsidRDefault="00A826C8" w:rsidP="00A826C8">
      <w:pPr>
        <w:pStyle w:val="ListeParagraf"/>
        <w:numPr>
          <w:ilvl w:val="0"/>
          <w:numId w:val="64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UPDATE * FROM Birey WHERE ID BETWEEN 2 AND 4</w:t>
      </w:r>
    </w:p>
    <w:p w14:paraId="46A473E5" w14:textId="7CA5232D" w:rsidR="00D05CF2" w:rsidRPr="00423A3B" w:rsidRDefault="00A826C8" w:rsidP="008458D7">
      <w:pPr>
        <w:pStyle w:val="ListeParagraf"/>
        <w:numPr>
          <w:ilvl w:val="0"/>
          <w:numId w:val="64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INSERT * FROM Birey WHERE ID BETWEEN 2 AND 4</w:t>
      </w:r>
    </w:p>
    <w:p w14:paraId="3A27A691" w14:textId="77777777" w:rsidR="00416C61" w:rsidRPr="00423A3B" w:rsidRDefault="00416C61" w:rsidP="00416C61">
      <w:p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0392095A" w14:textId="77777777" w:rsidR="00416C61" w:rsidRPr="00423A3B" w:rsidRDefault="00416C61" w:rsidP="00416C61">
      <w:p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1528F34A" w14:textId="0E30E804" w:rsidR="00D05CF2" w:rsidRPr="00423A3B" w:rsidRDefault="00FE174C" w:rsidP="00416C61">
      <w:pPr>
        <w:pStyle w:val="ListeParagraf"/>
        <w:numPr>
          <w:ilvl w:val="0"/>
          <w:numId w:val="75"/>
        </w:numPr>
        <w:spacing w:after="0" w:line="160" w:lineRule="exact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Veri tabanında bir sütunda yer alan alanın boş mu değil mi </w:t>
      </w:r>
      <w:r w:rsidR="00D85025"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bilgisini </w:t>
      </w: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sorgulamak için hangi komut kullanılır?</w:t>
      </w:r>
    </w:p>
    <w:p w14:paraId="2CA76422" w14:textId="37A50286" w:rsidR="00FE174C" w:rsidRPr="00423A3B" w:rsidRDefault="00FE174C" w:rsidP="000C06F6">
      <w:pPr>
        <w:pStyle w:val="ListeParagraf"/>
        <w:numPr>
          <w:ilvl w:val="0"/>
          <w:numId w:val="66"/>
        </w:numPr>
        <w:spacing w:after="0" w:line="20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Is full</w:t>
      </w:r>
    </w:p>
    <w:p w14:paraId="2CB924ED" w14:textId="728B965D" w:rsidR="00FE174C" w:rsidRPr="00423A3B" w:rsidRDefault="00FE174C" w:rsidP="000C06F6">
      <w:pPr>
        <w:pStyle w:val="ListeParagraf"/>
        <w:numPr>
          <w:ilvl w:val="0"/>
          <w:numId w:val="66"/>
        </w:numPr>
        <w:spacing w:after="0" w:line="20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Is</w:t>
      </w:r>
      <w:r w:rsidR="00287D6B"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not</w:t>
      </w:r>
    </w:p>
    <w:p w14:paraId="55CA50E4" w14:textId="5CC08410" w:rsidR="00FE174C" w:rsidRPr="00423A3B" w:rsidRDefault="00287D6B" w:rsidP="000C06F6">
      <w:pPr>
        <w:pStyle w:val="ListeParagraf"/>
        <w:numPr>
          <w:ilvl w:val="0"/>
          <w:numId w:val="66"/>
        </w:numPr>
        <w:spacing w:after="0" w:line="20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Is perfect</w:t>
      </w:r>
    </w:p>
    <w:p w14:paraId="4D8E2EE4" w14:textId="384A6311" w:rsidR="00FE174C" w:rsidRPr="006056F7" w:rsidRDefault="00287D6B" w:rsidP="000C06F6">
      <w:pPr>
        <w:pStyle w:val="ListeParagraf"/>
        <w:numPr>
          <w:ilvl w:val="0"/>
          <w:numId w:val="66"/>
        </w:numPr>
        <w:spacing w:after="0" w:line="200" w:lineRule="exact"/>
        <w:ind w:left="426" w:hanging="284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6056F7">
        <w:rPr>
          <w:rFonts w:asciiTheme="minorHAnsi" w:hAnsiTheme="minorHAnsi" w:cstheme="minorHAnsi"/>
          <w:bCs/>
          <w:color w:val="FF0000"/>
          <w:sz w:val="20"/>
          <w:szCs w:val="20"/>
        </w:rPr>
        <w:t>Is null</w:t>
      </w:r>
    </w:p>
    <w:p w14:paraId="62A9C887" w14:textId="79ED6AED" w:rsidR="00FE174C" w:rsidRPr="00423A3B" w:rsidRDefault="00287D6B" w:rsidP="000C06F6">
      <w:pPr>
        <w:pStyle w:val="ListeParagraf"/>
        <w:numPr>
          <w:ilvl w:val="0"/>
          <w:numId w:val="66"/>
        </w:numPr>
        <w:spacing w:after="0" w:line="20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İs down</w:t>
      </w:r>
    </w:p>
    <w:p w14:paraId="4021AB23" w14:textId="77777777" w:rsidR="00D05CF2" w:rsidRPr="00423A3B" w:rsidRDefault="00D05CF2" w:rsidP="008458D7">
      <w:pPr>
        <w:spacing w:after="0" w:line="160" w:lineRule="exact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99283C9" w14:textId="6A99DB67" w:rsidR="00287D6B" w:rsidRPr="00423A3B" w:rsidRDefault="00287D6B" w:rsidP="00DC7D3A">
      <w:pPr>
        <w:pStyle w:val="ListeParagraf"/>
        <w:numPr>
          <w:ilvl w:val="0"/>
          <w:numId w:val="75"/>
        </w:numPr>
        <w:spacing w:after="0" w:line="160" w:lineRule="exact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Veri tabanı</w:t>
      </w:r>
      <w:r w:rsidR="009852EC"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nda </w:t>
      </w: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sorgulama yaparken </w:t>
      </w:r>
      <w:r w:rsidR="009852EC"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ID alanını </w:t>
      </w:r>
      <w:r w:rsidR="008754C0"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</w:t>
      </w: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</w:t>
      </w:r>
      <w:r w:rsidR="008754C0"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</w:t>
      </w: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 </w:t>
      </w:r>
      <w:r w:rsidR="008754C0"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</w:t>
      </w: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y</w:t>
      </w:r>
      <w:r w:rsidR="008754C0"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</w:t>
      </w: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sıralama için hangi </w:t>
      </w:r>
      <w:r w:rsidR="009852EC"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komut/</w:t>
      </w: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parametre kullanılır?</w:t>
      </w:r>
    </w:p>
    <w:p w14:paraId="04D6BC5F" w14:textId="4C812A22" w:rsidR="00287D6B" w:rsidRPr="00423A3B" w:rsidRDefault="009852EC" w:rsidP="000C06F6">
      <w:pPr>
        <w:pStyle w:val="ListeParagraf"/>
        <w:numPr>
          <w:ilvl w:val="0"/>
          <w:numId w:val="67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="Calibri" w:hAnsi="Calibri" w:cs="Calibri"/>
          <w:noProof w:val="0"/>
          <w:color w:val="000000" w:themeColor="text1"/>
          <w:sz w:val="22"/>
          <w:szCs w:val="22"/>
          <w:lang w:eastAsia="tr-TR"/>
        </w:rPr>
        <w:t>ORDER BY / DESC</w:t>
      </w:r>
    </w:p>
    <w:p w14:paraId="79D950A5" w14:textId="2152A6B2" w:rsidR="009852EC" w:rsidRPr="006056F7" w:rsidRDefault="009852EC" w:rsidP="000C06F6">
      <w:pPr>
        <w:pStyle w:val="ListeParagraf"/>
        <w:numPr>
          <w:ilvl w:val="0"/>
          <w:numId w:val="67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6056F7">
        <w:rPr>
          <w:rFonts w:ascii="Calibri" w:hAnsi="Calibri" w:cs="Calibri"/>
          <w:noProof w:val="0"/>
          <w:color w:val="FF0000"/>
          <w:sz w:val="22"/>
          <w:szCs w:val="22"/>
          <w:lang w:eastAsia="tr-TR"/>
        </w:rPr>
        <w:t>ORDER BY / ASC</w:t>
      </w:r>
    </w:p>
    <w:p w14:paraId="7AD1CE35" w14:textId="79EEB052" w:rsidR="009852EC" w:rsidRPr="00423A3B" w:rsidRDefault="009852EC" w:rsidP="000C06F6">
      <w:pPr>
        <w:pStyle w:val="ListeParagraf"/>
        <w:numPr>
          <w:ilvl w:val="0"/>
          <w:numId w:val="67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="Calibri" w:hAnsi="Calibri" w:cs="Calibri"/>
          <w:noProof w:val="0"/>
          <w:color w:val="000000" w:themeColor="text1"/>
          <w:sz w:val="22"/>
          <w:szCs w:val="22"/>
          <w:lang w:eastAsia="tr-TR"/>
        </w:rPr>
        <w:t xml:space="preserve">GROUP BY / </w:t>
      </w:r>
      <w:r w:rsidR="00FF2049" w:rsidRPr="00423A3B">
        <w:rPr>
          <w:rFonts w:ascii="Calibri" w:hAnsi="Calibri" w:cs="Calibri"/>
          <w:noProof w:val="0"/>
          <w:color w:val="000000" w:themeColor="text1"/>
          <w:sz w:val="22"/>
          <w:szCs w:val="22"/>
          <w:lang w:eastAsia="tr-TR"/>
        </w:rPr>
        <w:t>DESC</w:t>
      </w:r>
    </w:p>
    <w:p w14:paraId="06E23344" w14:textId="78AD55B9" w:rsidR="009852EC" w:rsidRPr="00423A3B" w:rsidRDefault="009852EC" w:rsidP="000C06F6">
      <w:pPr>
        <w:pStyle w:val="ListeParagraf"/>
        <w:numPr>
          <w:ilvl w:val="0"/>
          <w:numId w:val="67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="Calibri" w:hAnsi="Calibri" w:cs="Calibri"/>
          <w:noProof w:val="0"/>
          <w:color w:val="000000" w:themeColor="text1"/>
          <w:sz w:val="22"/>
          <w:szCs w:val="22"/>
          <w:lang w:eastAsia="tr-TR"/>
        </w:rPr>
        <w:t>HAVIN</w:t>
      </w:r>
      <w:r w:rsidR="00FF2049" w:rsidRPr="00423A3B">
        <w:rPr>
          <w:rFonts w:ascii="Calibri" w:hAnsi="Calibri" w:cs="Calibri"/>
          <w:noProof w:val="0"/>
          <w:color w:val="000000" w:themeColor="text1"/>
          <w:sz w:val="22"/>
          <w:szCs w:val="22"/>
          <w:lang w:eastAsia="tr-TR"/>
        </w:rPr>
        <w:t>G</w:t>
      </w:r>
      <w:r w:rsidRPr="00423A3B">
        <w:rPr>
          <w:rFonts w:ascii="Calibri" w:hAnsi="Calibri" w:cs="Calibri"/>
          <w:noProof w:val="0"/>
          <w:color w:val="000000" w:themeColor="text1"/>
          <w:sz w:val="22"/>
          <w:szCs w:val="22"/>
          <w:lang w:eastAsia="tr-TR"/>
        </w:rPr>
        <w:t xml:space="preserve"> BY / DESC</w:t>
      </w:r>
    </w:p>
    <w:p w14:paraId="2ED55AD9" w14:textId="5B6B3424" w:rsidR="009852EC" w:rsidRPr="00423A3B" w:rsidRDefault="00FF2049" w:rsidP="000C06F6">
      <w:pPr>
        <w:pStyle w:val="ListeParagraf"/>
        <w:numPr>
          <w:ilvl w:val="0"/>
          <w:numId w:val="67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="Calibri" w:hAnsi="Calibri" w:cs="Calibri"/>
          <w:noProof w:val="0"/>
          <w:color w:val="000000" w:themeColor="text1"/>
          <w:sz w:val="22"/>
          <w:szCs w:val="22"/>
          <w:lang w:eastAsia="tr-TR"/>
        </w:rPr>
        <w:t>NUMBER</w:t>
      </w:r>
      <w:r w:rsidR="009852EC" w:rsidRPr="00423A3B">
        <w:rPr>
          <w:rFonts w:ascii="Calibri" w:hAnsi="Calibri" w:cs="Calibri"/>
          <w:noProof w:val="0"/>
          <w:color w:val="000000" w:themeColor="text1"/>
          <w:sz w:val="22"/>
          <w:szCs w:val="22"/>
          <w:lang w:eastAsia="tr-TR"/>
        </w:rPr>
        <w:t xml:space="preserve"> BY / DESC</w:t>
      </w:r>
    </w:p>
    <w:p w14:paraId="67B179C3" w14:textId="55C48E66" w:rsidR="00D05CF2" w:rsidRPr="00423A3B" w:rsidRDefault="00D05CF2" w:rsidP="008458D7">
      <w:pPr>
        <w:spacing w:after="0" w:line="160" w:lineRule="exact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C98CCFB" w14:textId="56FC2F98" w:rsidR="00FF2049" w:rsidRPr="00423A3B" w:rsidRDefault="00AE2ED6" w:rsidP="00DC7D3A">
      <w:pPr>
        <w:pStyle w:val="ListeParagraf"/>
        <w:numPr>
          <w:ilvl w:val="0"/>
          <w:numId w:val="75"/>
        </w:numPr>
        <w:spacing w:after="0" w:line="160" w:lineRule="exact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SELECT DogumYeri FROM Birey GROUP BY DogumYeri</w:t>
      </w:r>
    </w:p>
    <w:p w14:paraId="2BC956CF" w14:textId="1B647C3C" w:rsidR="00AE2ED6" w:rsidRPr="00423A3B" w:rsidRDefault="00AE2ED6" w:rsidP="00AE2ED6">
      <w:pPr>
        <w:spacing w:after="0" w:line="20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="Calibri" w:hAnsi="Calibri" w:cs="Calibri"/>
          <w:noProof w:val="0"/>
          <w:color w:val="000000" w:themeColor="text1"/>
          <w:sz w:val="22"/>
          <w:szCs w:val="22"/>
          <w:lang w:eastAsia="tr-TR"/>
        </w:rPr>
        <w:t>Yukarıda yer alan sorgu hangi işlevi yerine getirir</w:t>
      </w: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?</w:t>
      </w:r>
    </w:p>
    <w:p w14:paraId="59E46B9C" w14:textId="6A3ADBEF" w:rsidR="00AE2ED6" w:rsidRPr="00423A3B" w:rsidRDefault="00AE2ED6" w:rsidP="000C06F6">
      <w:pPr>
        <w:pStyle w:val="ListeParagraf"/>
        <w:numPr>
          <w:ilvl w:val="0"/>
          <w:numId w:val="68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Tüm doğum yeri verilerini listeler</w:t>
      </w:r>
    </w:p>
    <w:p w14:paraId="63621217" w14:textId="1E682807" w:rsidR="00AE2ED6" w:rsidRPr="00423A3B" w:rsidRDefault="00AE2ED6" w:rsidP="000C06F6">
      <w:pPr>
        <w:pStyle w:val="ListeParagraf"/>
        <w:numPr>
          <w:ilvl w:val="0"/>
          <w:numId w:val="68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Doğum yeri boş olan kayıtları listeler</w:t>
      </w:r>
    </w:p>
    <w:p w14:paraId="56E7A98C" w14:textId="038AADE1" w:rsidR="00AE2ED6" w:rsidRPr="006056F7" w:rsidRDefault="00AE2ED6" w:rsidP="000C06F6">
      <w:pPr>
        <w:pStyle w:val="ListeParagraf"/>
        <w:numPr>
          <w:ilvl w:val="0"/>
          <w:numId w:val="68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6056F7">
        <w:rPr>
          <w:rFonts w:asciiTheme="minorHAnsi" w:hAnsiTheme="minorHAnsi" w:cstheme="minorHAnsi"/>
          <w:bCs/>
          <w:color w:val="FF0000"/>
          <w:sz w:val="20"/>
          <w:szCs w:val="20"/>
        </w:rPr>
        <w:t>Doğum yer verilerini benzersiz olarak listeler</w:t>
      </w:r>
    </w:p>
    <w:p w14:paraId="1DDEEA55" w14:textId="729295C4" w:rsidR="00FF2049" w:rsidRPr="00423A3B" w:rsidRDefault="00AE2ED6" w:rsidP="000C06F6">
      <w:pPr>
        <w:pStyle w:val="ListeParagraf"/>
        <w:numPr>
          <w:ilvl w:val="0"/>
          <w:numId w:val="68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Doğum yeri verilerini a dan z ye sıralar</w:t>
      </w:r>
    </w:p>
    <w:p w14:paraId="0BD08803" w14:textId="64573716" w:rsidR="00FF2049" w:rsidRDefault="00AE2ED6" w:rsidP="000C06F6">
      <w:pPr>
        <w:pStyle w:val="ListeParagraf"/>
        <w:numPr>
          <w:ilvl w:val="0"/>
          <w:numId w:val="68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Doğum yeri bulunmayan kayıtları siler</w:t>
      </w:r>
    </w:p>
    <w:p w14:paraId="4EE9F9F4" w14:textId="77777777" w:rsidR="008D6F19" w:rsidRPr="00423A3B" w:rsidRDefault="008D6F19" w:rsidP="008D6F19">
      <w:pPr>
        <w:pStyle w:val="ListeParagraf"/>
        <w:spacing w:after="0" w:line="180" w:lineRule="exact"/>
        <w:ind w:left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70976692" w14:textId="77777777" w:rsidR="00D05CF2" w:rsidRPr="00423A3B" w:rsidRDefault="00D05CF2" w:rsidP="008458D7">
      <w:pPr>
        <w:spacing w:after="0" w:line="160" w:lineRule="exact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CE1C5DA" w14:textId="0E05C9A1" w:rsidR="00AE2ED6" w:rsidRPr="00423A3B" w:rsidRDefault="008D24AA" w:rsidP="00DC7D3A">
      <w:pPr>
        <w:pStyle w:val="ListeParagraf"/>
        <w:numPr>
          <w:ilvl w:val="0"/>
          <w:numId w:val="75"/>
        </w:numPr>
        <w:spacing w:after="0" w:line="160" w:lineRule="exact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Sınav id si 3 olan sınavda en yüksek notu alan öğrenciyi getiren sorgu hangi seçenekte doğru verilmiştir?</w:t>
      </w:r>
    </w:p>
    <w:p w14:paraId="49D2E3DE" w14:textId="05BB15A9" w:rsidR="009F4F2F" w:rsidRPr="00423A3B" w:rsidRDefault="009F4F2F" w:rsidP="009F4F2F">
      <w:pPr>
        <w:pStyle w:val="ListeParagraf"/>
        <w:numPr>
          <w:ilvl w:val="0"/>
          <w:numId w:val="69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SELECT MIN(Notu) FROM Sinav_Ogrenci WHERE Sinav_ID =3</w:t>
      </w:r>
    </w:p>
    <w:p w14:paraId="753AB7D4" w14:textId="3054E463" w:rsidR="009F4F2F" w:rsidRPr="00423A3B" w:rsidRDefault="009F4F2F" w:rsidP="009F4F2F">
      <w:pPr>
        <w:pStyle w:val="ListeParagraf"/>
        <w:numPr>
          <w:ilvl w:val="0"/>
          <w:numId w:val="69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SELECT MAX(Notu) FROM Sinav_Ogrenci WHERE Sinav_ID =2</w:t>
      </w:r>
    </w:p>
    <w:p w14:paraId="43CA842E" w14:textId="3C7F8777" w:rsidR="009F4F2F" w:rsidRPr="00423A3B" w:rsidRDefault="009F4F2F" w:rsidP="009F4F2F">
      <w:pPr>
        <w:pStyle w:val="ListeParagraf"/>
        <w:numPr>
          <w:ilvl w:val="0"/>
          <w:numId w:val="69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ORDER MAX(Notu) FROM Sinav_Ogrenci WHERE Sinav_ID =3</w:t>
      </w:r>
    </w:p>
    <w:p w14:paraId="537A7561" w14:textId="3BA02918" w:rsidR="009F4F2F" w:rsidRPr="00423A3B" w:rsidRDefault="009F4F2F" w:rsidP="009F4F2F">
      <w:pPr>
        <w:pStyle w:val="ListeParagraf"/>
        <w:numPr>
          <w:ilvl w:val="0"/>
          <w:numId w:val="69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GROUP </w:t>
      </w:r>
      <w:r w:rsidR="00E36262" w:rsidRPr="00423A3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MIN</w:t>
      </w:r>
      <w:r w:rsidRPr="00423A3B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(Notu) FROM Sinav_Ogrenci WHERE Sinav_ID =3</w:t>
      </w:r>
    </w:p>
    <w:p w14:paraId="2E2C3AF5" w14:textId="5777D540" w:rsidR="00AE2ED6" w:rsidRPr="006056F7" w:rsidRDefault="009F4F2F" w:rsidP="009F4F2F">
      <w:pPr>
        <w:pStyle w:val="ListeParagraf"/>
        <w:numPr>
          <w:ilvl w:val="0"/>
          <w:numId w:val="69"/>
        </w:numPr>
        <w:spacing w:after="0" w:line="180" w:lineRule="exact"/>
        <w:ind w:left="426" w:hanging="284"/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  <w:r w:rsidRPr="006056F7">
        <w:rPr>
          <w:rFonts w:asciiTheme="minorHAnsi" w:hAnsiTheme="minorHAnsi" w:cstheme="minorHAnsi"/>
          <w:bCs/>
          <w:color w:val="FF0000"/>
          <w:sz w:val="18"/>
          <w:szCs w:val="18"/>
        </w:rPr>
        <w:t>SELECT MAX(Notu) FROM Sinav_Ogrenci WHERE Sinav_ID =3</w:t>
      </w:r>
    </w:p>
    <w:p w14:paraId="71DE91C2" w14:textId="50EB4FC9" w:rsidR="00AE2ED6" w:rsidRPr="00423A3B" w:rsidRDefault="00AE2ED6" w:rsidP="009F4F2F">
      <w:pPr>
        <w:pStyle w:val="ListeParagraf"/>
        <w:spacing w:after="0" w:line="180" w:lineRule="exact"/>
        <w:ind w:left="426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09AA4E71" w14:textId="77777777" w:rsidR="00D05CF2" w:rsidRPr="00423A3B" w:rsidRDefault="00D05CF2" w:rsidP="008458D7">
      <w:pPr>
        <w:spacing w:after="0" w:line="160" w:lineRule="exact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5AC10E0" w14:textId="16C69ABE" w:rsidR="00E36262" w:rsidRPr="00423A3B" w:rsidRDefault="00E36262" w:rsidP="00DC7D3A">
      <w:pPr>
        <w:pStyle w:val="ListeParagraf"/>
        <w:numPr>
          <w:ilvl w:val="0"/>
          <w:numId w:val="75"/>
        </w:numPr>
        <w:spacing w:after="0" w:line="160" w:lineRule="exact"/>
        <w:ind w:left="426" w:hanging="426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SELECT COUNT(*) AS sayı FROM Birey WHERE cinsiyeti ='Erkek'</w:t>
      </w:r>
    </w:p>
    <w:p w14:paraId="2AF1A543" w14:textId="77777777" w:rsidR="00E36262" w:rsidRPr="00423A3B" w:rsidRDefault="00E36262" w:rsidP="00E36262">
      <w:pPr>
        <w:spacing w:after="0" w:line="20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="Calibri" w:hAnsi="Calibri" w:cs="Calibri"/>
          <w:noProof w:val="0"/>
          <w:color w:val="000000" w:themeColor="text1"/>
          <w:sz w:val="22"/>
          <w:szCs w:val="22"/>
          <w:lang w:eastAsia="tr-TR"/>
        </w:rPr>
        <w:t>Yukarıda yer alan sorgu hangi işlevi yerine getirir</w:t>
      </w:r>
      <w:r w:rsidRPr="00423A3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?</w:t>
      </w:r>
    </w:p>
    <w:p w14:paraId="40787D8D" w14:textId="6196ED55" w:rsidR="00E36262" w:rsidRPr="00423A3B" w:rsidRDefault="00E36262" w:rsidP="00E36262">
      <w:pPr>
        <w:pStyle w:val="ListeParagraf"/>
        <w:numPr>
          <w:ilvl w:val="0"/>
          <w:numId w:val="70"/>
        </w:numPr>
        <w:spacing w:after="0" w:line="16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Cinsiyeti erkek olan öğrencilerin yaşları toplamı</w:t>
      </w:r>
    </w:p>
    <w:p w14:paraId="761BAFA4" w14:textId="0B593A40" w:rsidR="00E36262" w:rsidRPr="00423A3B" w:rsidRDefault="00E36262" w:rsidP="00E36262">
      <w:pPr>
        <w:pStyle w:val="ListeParagraf"/>
        <w:numPr>
          <w:ilvl w:val="0"/>
          <w:numId w:val="70"/>
        </w:numPr>
        <w:spacing w:after="0" w:line="16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Cinsiyeti erkek olan öğrencilerin doğum yerleri</w:t>
      </w:r>
    </w:p>
    <w:p w14:paraId="646BEF73" w14:textId="0BA8DD5C" w:rsidR="00B1772F" w:rsidRPr="00423A3B" w:rsidRDefault="00B1772F" w:rsidP="00B1772F">
      <w:pPr>
        <w:pStyle w:val="ListeParagraf"/>
        <w:numPr>
          <w:ilvl w:val="0"/>
          <w:numId w:val="70"/>
        </w:numPr>
        <w:spacing w:after="0" w:line="16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Cinsiyeti erkek olan öğrencilerin adlarını listele</w:t>
      </w:r>
    </w:p>
    <w:p w14:paraId="5454DC51" w14:textId="601D7C9E" w:rsidR="00E36262" w:rsidRPr="00423A3B" w:rsidRDefault="00E36262" w:rsidP="00E36262">
      <w:pPr>
        <w:pStyle w:val="ListeParagraf"/>
        <w:numPr>
          <w:ilvl w:val="0"/>
          <w:numId w:val="70"/>
        </w:numPr>
        <w:spacing w:after="0" w:line="16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27B7D">
        <w:rPr>
          <w:rFonts w:asciiTheme="minorHAnsi" w:hAnsiTheme="minorHAnsi" w:cstheme="minorHAnsi"/>
          <w:bCs/>
          <w:color w:val="FF0000"/>
          <w:sz w:val="20"/>
          <w:szCs w:val="20"/>
        </w:rPr>
        <w:t>Cinsiyeti erkek olan öğrencilerin sayısı</w:t>
      </w:r>
    </w:p>
    <w:p w14:paraId="60915574" w14:textId="770FF192" w:rsidR="00D05CF2" w:rsidRPr="00423A3B" w:rsidRDefault="00B1772F" w:rsidP="008458D7">
      <w:pPr>
        <w:pStyle w:val="ListeParagraf"/>
        <w:numPr>
          <w:ilvl w:val="0"/>
          <w:numId w:val="70"/>
        </w:numPr>
        <w:spacing w:after="0" w:line="160" w:lineRule="exact"/>
        <w:ind w:left="426" w:hanging="284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423A3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Cinsiyeti erkek olan öğrencileri sil</w:t>
      </w:r>
    </w:p>
    <w:p w14:paraId="7C988629" w14:textId="77777777" w:rsidR="00D05CF2" w:rsidRPr="00423A3B" w:rsidRDefault="00D05CF2" w:rsidP="008458D7">
      <w:pPr>
        <w:spacing w:after="0" w:line="160" w:lineRule="exact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3857C97" w14:textId="77777777" w:rsidR="00D05CF2" w:rsidRDefault="00D05CF2" w:rsidP="008458D7">
      <w:pPr>
        <w:spacing w:after="0" w:line="160" w:lineRule="exact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9A3C4B4" w14:textId="47D8E6E9" w:rsidR="00171598" w:rsidRPr="00171598" w:rsidRDefault="00171598" w:rsidP="00171598">
      <w:pPr>
        <w:pStyle w:val="ListeParagraf"/>
        <w:numPr>
          <w:ilvl w:val="0"/>
          <w:numId w:val="75"/>
        </w:numPr>
        <w:spacing w:after="0" w:line="160" w:lineRule="exact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1598">
        <w:rPr>
          <w:rFonts w:asciiTheme="minorHAnsi" w:hAnsiTheme="minorHAnsi" w:cstheme="minorHAnsi"/>
          <w:b/>
          <w:sz w:val="20"/>
          <w:szCs w:val="20"/>
        </w:rPr>
        <w:t>Aşağıda yer alan veri ve ver tipi eşleştirmelerinden hangisi yanlıştır?</w:t>
      </w:r>
    </w:p>
    <w:p w14:paraId="0ABDEE35" w14:textId="77777777" w:rsidR="00171598" w:rsidRPr="0051291C" w:rsidRDefault="00171598" w:rsidP="00171598">
      <w:pPr>
        <w:pStyle w:val="ListeParagraf"/>
        <w:numPr>
          <w:ilvl w:val="0"/>
          <w:numId w:val="36"/>
        </w:numPr>
        <w:spacing w:after="0" w:line="180" w:lineRule="exact"/>
        <w:ind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Ahmet - Varchar</w:t>
      </w:r>
    </w:p>
    <w:p w14:paraId="33681F4D" w14:textId="77777777" w:rsidR="00171598" w:rsidRPr="0051291C" w:rsidRDefault="00171598" w:rsidP="00171598">
      <w:pPr>
        <w:pStyle w:val="ListeParagraf"/>
        <w:numPr>
          <w:ilvl w:val="0"/>
          <w:numId w:val="36"/>
        </w:numPr>
        <w:spacing w:after="0" w:line="180" w:lineRule="exact"/>
        <w:ind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4210001- int</w:t>
      </w:r>
    </w:p>
    <w:p w14:paraId="3C85A1B8" w14:textId="77777777" w:rsidR="00171598" w:rsidRPr="00C27B7D" w:rsidRDefault="00171598" w:rsidP="00171598">
      <w:pPr>
        <w:pStyle w:val="ListeParagraf"/>
        <w:numPr>
          <w:ilvl w:val="0"/>
          <w:numId w:val="36"/>
        </w:numPr>
        <w:spacing w:after="0" w:line="180" w:lineRule="exact"/>
        <w:ind w:hanging="357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C27B7D">
        <w:rPr>
          <w:rFonts w:asciiTheme="minorHAnsi" w:hAnsiTheme="minorHAnsi" w:cstheme="minorHAnsi"/>
          <w:bCs/>
          <w:color w:val="FF0000"/>
          <w:sz w:val="20"/>
          <w:szCs w:val="20"/>
        </w:rPr>
        <w:t>1981 - time</w:t>
      </w:r>
    </w:p>
    <w:p w14:paraId="6D99D407" w14:textId="77777777" w:rsidR="00171598" w:rsidRPr="0051291C" w:rsidRDefault="00171598" w:rsidP="00171598">
      <w:pPr>
        <w:pStyle w:val="ListeParagraf"/>
        <w:numPr>
          <w:ilvl w:val="0"/>
          <w:numId w:val="36"/>
        </w:numPr>
        <w:spacing w:after="0" w:line="180" w:lineRule="exact"/>
        <w:ind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12.5 - float</w:t>
      </w:r>
    </w:p>
    <w:p w14:paraId="4167F59F" w14:textId="77777777" w:rsidR="00171598" w:rsidRDefault="00171598" w:rsidP="00171598">
      <w:pPr>
        <w:pStyle w:val="ListeParagraf"/>
        <w:numPr>
          <w:ilvl w:val="0"/>
          <w:numId w:val="36"/>
        </w:numPr>
        <w:spacing w:after="0" w:line="180" w:lineRule="exact"/>
        <w:ind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Hitit – char</w:t>
      </w:r>
    </w:p>
    <w:p w14:paraId="4C46AFF3" w14:textId="77777777" w:rsidR="00171598" w:rsidRDefault="00171598" w:rsidP="00171598">
      <w:pPr>
        <w:spacing w:after="0" w:line="160" w:lineRule="exac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ED8D94A" w14:textId="77777777" w:rsidR="00171598" w:rsidRPr="00A82ED7" w:rsidRDefault="00171598" w:rsidP="00171598">
      <w:pPr>
        <w:pStyle w:val="ListeParagraf"/>
        <w:numPr>
          <w:ilvl w:val="0"/>
          <w:numId w:val="75"/>
        </w:numPr>
        <w:spacing w:after="0" w:line="160" w:lineRule="exact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ED7">
        <w:rPr>
          <w:rFonts w:asciiTheme="minorHAnsi" w:hAnsiTheme="minorHAnsi" w:cstheme="minorHAnsi"/>
          <w:b/>
          <w:sz w:val="20"/>
          <w:szCs w:val="20"/>
        </w:rPr>
        <w:t>ASCII türünden bir sütun tanımlandığında her karakter için 1 ……  veri alanı ayrılır.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Boşluğa hangi seçenek getirilmelidir?</w:t>
      </w:r>
    </w:p>
    <w:p w14:paraId="7014C7D1" w14:textId="77777777" w:rsidR="00171598" w:rsidRPr="00C27B7D" w:rsidRDefault="00171598" w:rsidP="00171598">
      <w:pPr>
        <w:pStyle w:val="ListeParagraf"/>
        <w:numPr>
          <w:ilvl w:val="0"/>
          <w:numId w:val="37"/>
        </w:numPr>
        <w:spacing w:after="0" w:line="160" w:lineRule="exact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C27B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Bit </w:t>
      </w:r>
    </w:p>
    <w:p w14:paraId="68429841" w14:textId="77777777" w:rsidR="00171598" w:rsidRPr="0051291C" w:rsidRDefault="00171598" w:rsidP="00171598">
      <w:pPr>
        <w:pStyle w:val="ListeParagraf"/>
        <w:numPr>
          <w:ilvl w:val="0"/>
          <w:numId w:val="37"/>
        </w:numPr>
        <w:spacing w:after="0" w:line="160" w:lineRule="exact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Kilo byte</w:t>
      </w:r>
    </w:p>
    <w:p w14:paraId="5DD7F537" w14:textId="77777777" w:rsidR="00171598" w:rsidRPr="0051291C" w:rsidRDefault="00171598" w:rsidP="00171598">
      <w:pPr>
        <w:pStyle w:val="ListeParagraf"/>
        <w:numPr>
          <w:ilvl w:val="0"/>
          <w:numId w:val="37"/>
        </w:numPr>
        <w:spacing w:after="0" w:line="160" w:lineRule="exact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Mega byte</w:t>
      </w:r>
    </w:p>
    <w:p w14:paraId="40E725A2" w14:textId="77777777" w:rsidR="00171598" w:rsidRPr="00C27B7D" w:rsidRDefault="00171598" w:rsidP="00171598">
      <w:pPr>
        <w:pStyle w:val="ListeParagraf"/>
        <w:numPr>
          <w:ilvl w:val="0"/>
          <w:numId w:val="37"/>
        </w:numPr>
        <w:spacing w:after="0" w:line="160" w:lineRule="exact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C27B7D">
        <w:rPr>
          <w:rFonts w:asciiTheme="minorHAnsi" w:hAnsiTheme="minorHAnsi" w:cstheme="minorHAnsi"/>
          <w:bCs/>
          <w:color w:val="FF0000"/>
          <w:sz w:val="20"/>
          <w:szCs w:val="20"/>
        </w:rPr>
        <w:t>Byte</w:t>
      </w:r>
    </w:p>
    <w:p w14:paraId="33098EAC" w14:textId="77777777" w:rsidR="00171598" w:rsidRPr="00171598" w:rsidRDefault="00171598" w:rsidP="00171598">
      <w:pPr>
        <w:pStyle w:val="ListeParagraf"/>
        <w:numPr>
          <w:ilvl w:val="0"/>
          <w:numId w:val="37"/>
        </w:numPr>
        <w:spacing w:after="0" w:line="160" w:lineRule="exact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71598">
        <w:rPr>
          <w:rFonts w:asciiTheme="minorHAnsi" w:hAnsiTheme="minorHAnsi" w:cstheme="minorHAnsi"/>
          <w:bCs/>
          <w:sz w:val="20"/>
          <w:szCs w:val="20"/>
        </w:rPr>
        <w:t>Giga byte</w:t>
      </w:r>
    </w:p>
    <w:p w14:paraId="62C8FFFB" w14:textId="77777777" w:rsidR="00171598" w:rsidRDefault="00171598" w:rsidP="00171598">
      <w:pPr>
        <w:pStyle w:val="ListeParagraf"/>
        <w:spacing w:after="0" w:line="160" w:lineRule="exact"/>
        <w:ind w:left="862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ECD395F" w14:textId="778C52AF" w:rsidR="000E3CA3" w:rsidRPr="000E3CA3" w:rsidRDefault="000E3CA3" w:rsidP="000E3CA3">
      <w:pPr>
        <w:pStyle w:val="ListeParagraf"/>
        <w:numPr>
          <w:ilvl w:val="0"/>
          <w:numId w:val="75"/>
        </w:numPr>
        <w:spacing w:after="0" w:line="160" w:lineRule="exact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3CA3">
        <w:rPr>
          <w:rFonts w:asciiTheme="minorHAnsi" w:hAnsiTheme="minorHAnsi" w:cstheme="minorHAnsi"/>
          <w:b/>
          <w:sz w:val="20"/>
          <w:szCs w:val="20"/>
        </w:rPr>
        <w:t>Herhangi bir alan için girilebilecek verilere kısıtlayıcı kurallar tanımlamak için aşağıdakilerden hangisi kullanılır?</w:t>
      </w:r>
    </w:p>
    <w:p w14:paraId="621ED623" w14:textId="77777777" w:rsidR="000E3CA3" w:rsidRDefault="000E3CA3" w:rsidP="000E3CA3">
      <w:pPr>
        <w:pStyle w:val="ListeParagraf"/>
        <w:numPr>
          <w:ilvl w:val="0"/>
          <w:numId w:val="44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Strict</w:t>
      </w:r>
    </w:p>
    <w:p w14:paraId="5409FABE" w14:textId="77777777" w:rsidR="000E3CA3" w:rsidRDefault="000E3CA3" w:rsidP="000E3CA3">
      <w:pPr>
        <w:pStyle w:val="ListeParagraf"/>
        <w:numPr>
          <w:ilvl w:val="0"/>
          <w:numId w:val="44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69E6">
        <w:rPr>
          <w:rFonts w:asciiTheme="minorHAnsi" w:hAnsiTheme="minorHAnsi" w:cstheme="minorHAnsi"/>
          <w:bCs/>
          <w:sz w:val="20"/>
          <w:szCs w:val="20"/>
        </w:rPr>
        <w:t>Restriction</w:t>
      </w:r>
    </w:p>
    <w:p w14:paraId="1DE538CC" w14:textId="77777777" w:rsidR="000E3CA3" w:rsidRPr="00A203DC" w:rsidRDefault="000E3CA3" w:rsidP="000E3CA3">
      <w:pPr>
        <w:pStyle w:val="ListeParagraf"/>
        <w:numPr>
          <w:ilvl w:val="0"/>
          <w:numId w:val="44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A203DC">
        <w:rPr>
          <w:rFonts w:asciiTheme="minorHAnsi" w:hAnsiTheme="minorHAnsi" w:cstheme="minorHAnsi"/>
          <w:bCs/>
          <w:color w:val="FF0000"/>
          <w:sz w:val="20"/>
          <w:szCs w:val="20"/>
        </w:rPr>
        <w:t>Constraint</w:t>
      </w:r>
    </w:p>
    <w:p w14:paraId="7DC0A18E" w14:textId="77777777" w:rsidR="000E3CA3" w:rsidRPr="0063129D" w:rsidRDefault="000E3CA3" w:rsidP="000E3CA3">
      <w:pPr>
        <w:pStyle w:val="ListeParagraf"/>
        <w:numPr>
          <w:ilvl w:val="0"/>
          <w:numId w:val="44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Border</w:t>
      </w:r>
    </w:p>
    <w:p w14:paraId="6202AE4F" w14:textId="77777777" w:rsidR="000E3CA3" w:rsidRDefault="000E3CA3" w:rsidP="000E3CA3">
      <w:pPr>
        <w:pStyle w:val="ListeParagraf"/>
        <w:numPr>
          <w:ilvl w:val="0"/>
          <w:numId w:val="44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Limit</w:t>
      </w:r>
    </w:p>
    <w:p w14:paraId="1BE5F1EE" w14:textId="77777777" w:rsidR="000E3CA3" w:rsidRDefault="000E3CA3" w:rsidP="000E3CA3">
      <w:pPr>
        <w:pStyle w:val="ListeParagraf"/>
        <w:spacing w:after="0" w:line="160" w:lineRule="exact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F7EFA25" w14:textId="77777777" w:rsidR="000E3CA3" w:rsidRPr="00A46573" w:rsidRDefault="000E3CA3" w:rsidP="000E3CA3">
      <w:pPr>
        <w:pStyle w:val="ListeParagraf"/>
        <w:numPr>
          <w:ilvl w:val="0"/>
          <w:numId w:val="75"/>
        </w:numPr>
        <w:spacing w:after="0" w:line="160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46573">
        <w:rPr>
          <w:rFonts w:asciiTheme="minorHAnsi" w:hAnsiTheme="minorHAnsi" w:cstheme="minorHAnsi"/>
          <w:b/>
          <w:sz w:val="20"/>
          <w:szCs w:val="20"/>
        </w:rPr>
        <w:t xml:space="preserve">Veri tabanlarında </w:t>
      </w:r>
      <w:r>
        <w:rPr>
          <w:rFonts w:asciiTheme="minorHAnsi" w:hAnsiTheme="minorHAnsi" w:cstheme="minorHAnsi"/>
          <w:b/>
          <w:sz w:val="20"/>
          <w:szCs w:val="20"/>
        </w:rPr>
        <w:t>……..</w:t>
      </w:r>
      <w:r w:rsidRPr="00A46573">
        <w:rPr>
          <w:rFonts w:asciiTheme="minorHAnsi" w:hAnsiTheme="minorHAnsi" w:cstheme="minorHAnsi"/>
          <w:b/>
          <w:sz w:val="20"/>
          <w:szCs w:val="20"/>
        </w:rPr>
        <w:t xml:space="preserve"> oluşturularak veriler veri tabanındaki kayıtlı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46573">
        <w:rPr>
          <w:rFonts w:asciiTheme="minorHAnsi" w:hAnsiTheme="minorHAnsi" w:cstheme="minorHAnsi"/>
          <w:b/>
          <w:sz w:val="20"/>
          <w:szCs w:val="20"/>
        </w:rPr>
        <w:t>oldukları sıradan başka bir sırada gösterilebilir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AF412A">
        <w:rPr>
          <w:rFonts w:asciiTheme="minorHAnsi" w:hAnsiTheme="minorHAnsi" w:cstheme="minorHAnsi"/>
          <w:bCs/>
          <w:sz w:val="20"/>
          <w:szCs w:val="20"/>
        </w:rPr>
        <w:t>Boşluğa hangi seçenek getirilmelidir?</w:t>
      </w:r>
    </w:p>
    <w:p w14:paraId="254F509C" w14:textId="77777777" w:rsidR="000E3CA3" w:rsidRDefault="000E3CA3" w:rsidP="000E3CA3">
      <w:pPr>
        <w:pStyle w:val="ListeParagraf"/>
        <w:numPr>
          <w:ilvl w:val="0"/>
          <w:numId w:val="45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Demosration</w:t>
      </w:r>
    </w:p>
    <w:p w14:paraId="6ED42B1D" w14:textId="77777777" w:rsidR="000E3CA3" w:rsidRDefault="000E3CA3" w:rsidP="000E3CA3">
      <w:pPr>
        <w:pStyle w:val="ListeParagraf"/>
        <w:numPr>
          <w:ilvl w:val="0"/>
          <w:numId w:val="45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69E6">
        <w:rPr>
          <w:rFonts w:asciiTheme="minorHAnsi" w:hAnsiTheme="minorHAnsi" w:cstheme="minorHAnsi"/>
          <w:bCs/>
          <w:sz w:val="20"/>
          <w:szCs w:val="20"/>
        </w:rPr>
        <w:t>Restriction</w:t>
      </w:r>
    </w:p>
    <w:p w14:paraId="5C86EB73" w14:textId="77777777" w:rsidR="000E3CA3" w:rsidRPr="004169E6" w:rsidRDefault="000E3CA3" w:rsidP="000E3CA3">
      <w:pPr>
        <w:pStyle w:val="ListeParagraf"/>
        <w:numPr>
          <w:ilvl w:val="0"/>
          <w:numId w:val="45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Limit</w:t>
      </w:r>
    </w:p>
    <w:p w14:paraId="3F03749E" w14:textId="77777777" w:rsidR="000E3CA3" w:rsidRPr="0063129D" w:rsidRDefault="000E3CA3" w:rsidP="000E3CA3">
      <w:pPr>
        <w:pStyle w:val="ListeParagraf"/>
        <w:numPr>
          <w:ilvl w:val="0"/>
          <w:numId w:val="45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Border</w:t>
      </w:r>
    </w:p>
    <w:p w14:paraId="029DA313" w14:textId="77777777" w:rsidR="000E3CA3" w:rsidRPr="00A203DC" w:rsidRDefault="000E3CA3" w:rsidP="000E3CA3">
      <w:pPr>
        <w:pStyle w:val="ListeParagraf"/>
        <w:numPr>
          <w:ilvl w:val="0"/>
          <w:numId w:val="45"/>
        </w:numPr>
        <w:spacing w:after="0" w:line="160" w:lineRule="exact"/>
        <w:ind w:left="567" w:hanging="283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A203DC">
        <w:rPr>
          <w:rFonts w:asciiTheme="minorHAnsi" w:hAnsiTheme="minorHAnsi" w:cstheme="minorHAnsi"/>
          <w:bCs/>
          <w:color w:val="FF0000"/>
          <w:sz w:val="20"/>
          <w:szCs w:val="20"/>
        </w:rPr>
        <w:t>index</w:t>
      </w:r>
    </w:p>
    <w:p w14:paraId="01035569" w14:textId="7C8866ED" w:rsidR="00171598" w:rsidRPr="00A82ED7" w:rsidRDefault="00A203DC" w:rsidP="00171598">
      <w:pPr>
        <w:pStyle w:val="ListeParagraf"/>
        <w:spacing w:after="0" w:line="160" w:lineRule="exact"/>
        <w:ind w:left="86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3A3B">
        <w:rPr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1F3874" wp14:editId="7A084713">
                <wp:simplePos x="0" y="0"/>
                <wp:positionH relativeFrom="margin">
                  <wp:posOffset>6506845</wp:posOffset>
                </wp:positionH>
                <wp:positionV relativeFrom="paragraph">
                  <wp:posOffset>180975</wp:posOffset>
                </wp:positionV>
                <wp:extent cx="2770505" cy="337820"/>
                <wp:effectExtent l="0" t="0" r="0" b="508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031E9" w14:textId="33E2D6E0" w:rsidR="00821E19" w:rsidRPr="002625DC" w:rsidRDefault="00A50865" w:rsidP="00B00A4C">
                            <w:pPr>
                              <w:spacing w:after="0" w:line="200" w:lineRule="exac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Her soru eşit değerde ve 5 puandır</w:t>
                            </w:r>
                            <w:r w:rsidR="002625DC" w:rsidRPr="002625DC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03395" w:rsidRPr="002625DC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Süreniz </w:t>
                            </w:r>
                            <w:r w:rsidR="008D6F19">
                              <w:rPr>
                                <w:bCs/>
                                <w:sz w:val="16"/>
                                <w:szCs w:val="16"/>
                              </w:rPr>
                              <w:t>25</w:t>
                            </w:r>
                            <w:r w:rsidR="00303395" w:rsidRPr="002625DC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dakikadır. </w:t>
                            </w:r>
                            <w:r w:rsidR="00821E19" w:rsidRPr="002625DC">
                              <w:rPr>
                                <w:bCs/>
                                <w:sz w:val="16"/>
                                <w:szCs w:val="16"/>
                              </w:rPr>
                              <w:t>Başarılar</w:t>
                            </w:r>
                            <w:r w:rsidR="00B71931" w:rsidRPr="002625DC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Dilerim</w:t>
                            </w:r>
                            <w:r w:rsidR="00821E19" w:rsidRPr="002625DC">
                              <w:rPr>
                                <w:bCs/>
                                <w:sz w:val="16"/>
                                <w:szCs w:val="16"/>
                              </w:rPr>
                              <w:t>…</w:t>
                            </w:r>
                            <w:r w:rsidR="0075270C" w:rsidRPr="002625DC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756F" w:rsidRPr="002625DC">
                              <w:rPr>
                                <w:bCs/>
                                <w:sz w:val="16"/>
                                <w:szCs w:val="16"/>
                              </w:rPr>
                              <w:t>Do</w:t>
                            </w:r>
                            <w:r w:rsidR="00852434" w:rsidRPr="002625DC">
                              <w:rPr>
                                <w:bCs/>
                                <w:sz w:val="16"/>
                                <w:szCs w:val="16"/>
                              </w:rPr>
                              <w:t>ç.</w:t>
                            </w:r>
                            <w:r w:rsidR="0088756F" w:rsidRPr="002625DC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1E19" w:rsidRPr="002625DC">
                              <w:rPr>
                                <w:bCs/>
                                <w:sz w:val="16"/>
                                <w:szCs w:val="16"/>
                              </w:rPr>
                              <w:t>Dr. Hakan KÖR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F387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512.35pt;margin-top:14.25pt;width:218.15pt;height:26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QQDgIAAPYDAAAOAAAAZHJzL2Uyb0RvYy54bWysU9tu2zAMfR+wfxD0vthJkyU14hRdugwD&#10;ugvQ7QNkWY6FyaJGKbG7ry8lp2nQvQ3Tg0CK1BF5eLS+GTrDjgq9Blvy6STnTFkJtbb7kv/8sXu3&#10;4s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" stroked="f">
                <v:textbox>
                  <w:txbxContent>
                    <w:p w14:paraId="17E031E9" w14:textId="33E2D6E0" w:rsidR="00821E19" w:rsidRPr="002625DC" w:rsidRDefault="00A50865" w:rsidP="00B00A4C">
                      <w:pPr>
                        <w:spacing w:after="0" w:line="200" w:lineRule="exact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Her soru eşit değerde ve 5 puandır</w:t>
                      </w:r>
                      <w:r w:rsidR="002625DC" w:rsidRPr="002625DC">
                        <w:rPr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="00303395" w:rsidRPr="002625DC">
                        <w:rPr>
                          <w:bCs/>
                          <w:sz w:val="16"/>
                          <w:szCs w:val="16"/>
                        </w:rPr>
                        <w:t xml:space="preserve">Süreniz </w:t>
                      </w:r>
                      <w:r w:rsidR="008D6F19">
                        <w:rPr>
                          <w:bCs/>
                          <w:sz w:val="16"/>
                          <w:szCs w:val="16"/>
                        </w:rPr>
                        <w:t>25</w:t>
                      </w:r>
                      <w:r w:rsidR="00303395" w:rsidRPr="002625DC">
                        <w:rPr>
                          <w:bCs/>
                          <w:sz w:val="16"/>
                          <w:szCs w:val="16"/>
                        </w:rPr>
                        <w:t xml:space="preserve"> dakikadır. </w:t>
                      </w:r>
                      <w:r w:rsidR="00821E19" w:rsidRPr="002625DC">
                        <w:rPr>
                          <w:bCs/>
                          <w:sz w:val="16"/>
                          <w:szCs w:val="16"/>
                        </w:rPr>
                        <w:t>Başarılar</w:t>
                      </w:r>
                      <w:r w:rsidR="00B71931" w:rsidRPr="002625DC">
                        <w:rPr>
                          <w:bCs/>
                          <w:sz w:val="16"/>
                          <w:szCs w:val="16"/>
                        </w:rPr>
                        <w:t xml:space="preserve"> Dilerim</w:t>
                      </w:r>
                      <w:r w:rsidR="00821E19" w:rsidRPr="002625DC">
                        <w:rPr>
                          <w:bCs/>
                          <w:sz w:val="16"/>
                          <w:szCs w:val="16"/>
                        </w:rPr>
                        <w:t>…</w:t>
                      </w:r>
                      <w:r w:rsidR="0075270C" w:rsidRPr="002625DC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88756F" w:rsidRPr="002625DC">
                        <w:rPr>
                          <w:bCs/>
                          <w:sz w:val="16"/>
                          <w:szCs w:val="16"/>
                        </w:rPr>
                        <w:t>Do</w:t>
                      </w:r>
                      <w:r w:rsidR="00852434" w:rsidRPr="002625DC">
                        <w:rPr>
                          <w:bCs/>
                          <w:sz w:val="16"/>
                          <w:szCs w:val="16"/>
                        </w:rPr>
                        <w:t>ç.</w:t>
                      </w:r>
                      <w:r w:rsidR="0088756F" w:rsidRPr="002625DC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821E19" w:rsidRPr="002625DC">
                        <w:rPr>
                          <w:bCs/>
                          <w:sz w:val="16"/>
                          <w:szCs w:val="16"/>
                        </w:rPr>
                        <w:t>Dr. Hakan KÖR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71598" w:rsidRPr="00A82ED7" w:rsidSect="001D4FC8">
      <w:headerReference w:type="default" r:id="rId8"/>
      <w:pgSz w:w="15840" w:h="12240" w:orient="landscape"/>
      <w:pgMar w:top="249" w:right="340" w:bottom="249" w:left="340" w:header="510" w:footer="510" w:gutter="0"/>
      <w:cols w:num="3" w:sep="1" w:space="17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6282" w14:textId="77777777" w:rsidR="00380281" w:rsidRDefault="00380281" w:rsidP="008322C6">
      <w:pPr>
        <w:spacing w:after="0" w:line="240" w:lineRule="auto"/>
      </w:pPr>
      <w:r>
        <w:separator/>
      </w:r>
    </w:p>
  </w:endnote>
  <w:endnote w:type="continuationSeparator" w:id="0">
    <w:p w14:paraId="1803205A" w14:textId="77777777" w:rsidR="00380281" w:rsidRDefault="00380281" w:rsidP="0083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Meiryo">
    <w:altName w:val="MS Mincho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EBA11" w14:textId="77777777" w:rsidR="00380281" w:rsidRDefault="00380281" w:rsidP="008322C6">
      <w:pPr>
        <w:spacing w:after="0" w:line="240" w:lineRule="auto"/>
      </w:pPr>
      <w:r>
        <w:separator/>
      </w:r>
    </w:p>
  </w:footnote>
  <w:footnote w:type="continuationSeparator" w:id="0">
    <w:p w14:paraId="777E4E7C" w14:textId="77777777" w:rsidR="00380281" w:rsidRDefault="00380281" w:rsidP="0083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5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547"/>
    </w:tblGrid>
    <w:tr w:rsidR="00821E19" w:rsidRPr="00AF5A57" w14:paraId="3DEB5F9E" w14:textId="77777777" w:rsidTr="00062BB7">
      <w:trPr>
        <w:trHeight w:val="265"/>
        <w:jc w:val="center"/>
      </w:trPr>
      <w:tc>
        <w:tcPr>
          <w:tcW w:w="13547" w:type="dxa"/>
        </w:tcPr>
        <w:p w14:paraId="4DA494C0" w14:textId="0886FC8B" w:rsidR="00821E19" w:rsidRPr="00DD4BB0" w:rsidRDefault="00821E19" w:rsidP="00423802">
          <w:pPr>
            <w:pStyle w:val="stBilgi"/>
            <w:ind w:right="60"/>
            <w:rPr>
              <w:rFonts w:ascii="Arial" w:hAnsi="Arial" w:cs="Arial"/>
              <w:b/>
              <w:sz w:val="20"/>
              <w:szCs w:val="20"/>
            </w:rPr>
          </w:pPr>
          <w:r w:rsidRPr="00DD4BB0">
            <w:rPr>
              <w:rFonts w:ascii="Arial" w:hAnsi="Arial" w:cs="Arial"/>
              <w:b/>
              <w:sz w:val="20"/>
              <w:szCs w:val="20"/>
            </w:rPr>
            <w:t xml:space="preserve">Numara:                         </w:t>
          </w:r>
          <w:r w:rsidR="00DD4BB0">
            <w:rPr>
              <w:rFonts w:ascii="Arial" w:hAnsi="Arial" w:cs="Arial"/>
              <w:b/>
              <w:sz w:val="20"/>
              <w:szCs w:val="20"/>
            </w:rPr>
            <w:t xml:space="preserve">        </w:t>
          </w:r>
          <w:r w:rsidR="00592DB7">
            <w:rPr>
              <w:rFonts w:ascii="Arial" w:hAnsi="Arial" w:cs="Arial"/>
              <w:b/>
              <w:sz w:val="20"/>
              <w:szCs w:val="20"/>
            </w:rPr>
            <w:t xml:space="preserve">       </w:t>
          </w:r>
          <w:r w:rsidRPr="00DD4BB0">
            <w:rPr>
              <w:rFonts w:ascii="Arial" w:hAnsi="Arial" w:cs="Arial"/>
              <w:b/>
              <w:sz w:val="20"/>
              <w:szCs w:val="20"/>
            </w:rPr>
            <w:t xml:space="preserve">  Ad-Soyad:                                          </w:t>
          </w:r>
          <w:r w:rsidR="00502FF8" w:rsidRPr="00DD4BB0">
            <w:rPr>
              <w:rFonts w:ascii="Arial" w:hAnsi="Arial" w:cs="Arial"/>
              <w:b/>
              <w:sz w:val="20"/>
              <w:szCs w:val="20"/>
            </w:rPr>
            <w:t xml:space="preserve">         </w:t>
          </w:r>
          <w:r w:rsidRPr="00DD4BB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053D4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053D47">
            <w:rPr>
              <w:rFonts w:ascii="Arial" w:hAnsi="Arial" w:cs="Arial"/>
            </w:rPr>
            <w:t xml:space="preserve">       </w:t>
          </w:r>
        </w:p>
      </w:tc>
    </w:tr>
  </w:tbl>
  <w:p w14:paraId="09C01063" w14:textId="3617835C" w:rsidR="00821E19" w:rsidRPr="007508F0" w:rsidRDefault="00502FF8" w:rsidP="005B2D94">
    <w:pPr>
      <w:pStyle w:val="stBilgi"/>
      <w:rPr>
        <w:rFonts w:ascii="Arial" w:hAnsi="Arial" w:cs="Arial"/>
        <w:b/>
        <w:sz w:val="28"/>
        <w:szCs w:val="28"/>
      </w:rPr>
    </w:pPr>
    <w:r w:rsidRPr="00502FF8">
      <w:rPr>
        <w:rFonts w:ascii="Arial" w:hAnsi="Arial" w:cs="Arial"/>
        <w:b/>
        <w:sz w:val="24"/>
        <w:szCs w:val="24"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BEA3FB" wp14:editId="10E49FCB">
              <wp:simplePos x="0" y="0"/>
              <wp:positionH relativeFrom="column">
                <wp:posOffset>654050</wp:posOffset>
              </wp:positionH>
              <wp:positionV relativeFrom="paragraph">
                <wp:posOffset>-441960</wp:posOffset>
              </wp:positionV>
              <wp:extent cx="8566150" cy="285750"/>
              <wp:effectExtent l="0" t="0" r="6350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661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60F07" w14:textId="778B2563" w:rsidR="00502FF8" w:rsidRPr="00502FF8" w:rsidRDefault="00502FF8" w:rsidP="00502FF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02FF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Hitit Üniversitesi Bilgisayar Mühendisliği 202</w:t>
                          </w:r>
                          <w:r w:rsidR="008D6F1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502FF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-202</w:t>
                          </w:r>
                          <w:r w:rsidR="008D6F1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Pr="00502FF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8D6F1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Güz</w:t>
                          </w:r>
                          <w:r w:rsidR="000201E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02FF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Yarıyılı </w:t>
                          </w:r>
                          <w:r w:rsidR="000201E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Veri Tabanı</w:t>
                          </w:r>
                          <w:r w:rsidR="00DD4BB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Dersi </w:t>
                          </w:r>
                          <w:r w:rsidR="008D6F1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1.Quiz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EA3F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-34.8pt;width:674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" stroked="f">
              <v:textbox>
                <w:txbxContent>
                  <w:p w14:paraId="4AE60F07" w14:textId="778B2563" w:rsidR="00502FF8" w:rsidRPr="00502FF8" w:rsidRDefault="00502FF8" w:rsidP="00502FF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502FF8">
                      <w:rPr>
                        <w:b/>
                        <w:bCs/>
                        <w:sz w:val="20"/>
                        <w:szCs w:val="20"/>
                      </w:rPr>
                      <w:t>Hitit Üniversitesi Bilgisayar Mühendisliği 202</w:t>
                    </w:r>
                    <w:r w:rsidR="008D6F19"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502FF8">
                      <w:rPr>
                        <w:b/>
                        <w:bCs/>
                        <w:sz w:val="20"/>
                        <w:szCs w:val="20"/>
                      </w:rPr>
                      <w:t>-202</w:t>
                    </w:r>
                    <w:r w:rsidR="008D6F19">
                      <w:rPr>
                        <w:b/>
                        <w:bCs/>
                        <w:sz w:val="20"/>
                        <w:szCs w:val="20"/>
                      </w:rPr>
                      <w:t>5</w:t>
                    </w:r>
                    <w:r w:rsidRPr="00502FF8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8D6F19">
                      <w:rPr>
                        <w:b/>
                        <w:bCs/>
                        <w:sz w:val="20"/>
                        <w:szCs w:val="20"/>
                      </w:rPr>
                      <w:t>Güz</w:t>
                    </w:r>
                    <w:r w:rsidR="000201E0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502FF8">
                      <w:rPr>
                        <w:b/>
                        <w:bCs/>
                        <w:sz w:val="20"/>
                        <w:szCs w:val="20"/>
                      </w:rPr>
                      <w:t xml:space="preserve">Yarıyılı </w:t>
                    </w:r>
                    <w:r w:rsidR="000201E0">
                      <w:rPr>
                        <w:b/>
                        <w:bCs/>
                        <w:sz w:val="20"/>
                        <w:szCs w:val="20"/>
                      </w:rPr>
                      <w:t>Veri Tabanı</w:t>
                    </w:r>
                    <w:r w:rsidR="00DD4BB0">
                      <w:rPr>
                        <w:b/>
                        <w:bCs/>
                        <w:sz w:val="20"/>
                        <w:szCs w:val="20"/>
                      </w:rPr>
                      <w:t xml:space="preserve"> Dersi </w:t>
                    </w:r>
                    <w:r w:rsidR="008D6F19">
                      <w:rPr>
                        <w:b/>
                        <w:bCs/>
                        <w:sz w:val="20"/>
                        <w:szCs w:val="20"/>
                      </w:rPr>
                      <w:t>1.Quiz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6D0"/>
    <w:multiLevelType w:val="hybridMultilevel"/>
    <w:tmpl w:val="94F85480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7B1C59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B96BDD"/>
    <w:multiLevelType w:val="hybridMultilevel"/>
    <w:tmpl w:val="91DE6266"/>
    <w:lvl w:ilvl="0" w:tplc="C334183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49E7"/>
    <w:multiLevelType w:val="hybridMultilevel"/>
    <w:tmpl w:val="A8AA0250"/>
    <w:lvl w:ilvl="0" w:tplc="DA6293E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6303"/>
    <w:multiLevelType w:val="hybridMultilevel"/>
    <w:tmpl w:val="5EB83006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974652E"/>
    <w:multiLevelType w:val="hybridMultilevel"/>
    <w:tmpl w:val="A3D6E8C8"/>
    <w:lvl w:ilvl="0" w:tplc="832EDEB2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17804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ADA1164"/>
    <w:multiLevelType w:val="hybridMultilevel"/>
    <w:tmpl w:val="CD966F14"/>
    <w:lvl w:ilvl="0" w:tplc="786E8642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25FE0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0C7E6899"/>
    <w:multiLevelType w:val="hybridMultilevel"/>
    <w:tmpl w:val="2094419A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D7046EB"/>
    <w:multiLevelType w:val="hybridMultilevel"/>
    <w:tmpl w:val="C436BF14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DBC08D9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F073CC8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47A4086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59077BA"/>
    <w:multiLevelType w:val="hybridMultilevel"/>
    <w:tmpl w:val="B854F32A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8911F89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8C325BE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A240150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1B525EE6"/>
    <w:multiLevelType w:val="hybridMultilevel"/>
    <w:tmpl w:val="EF9CE648"/>
    <w:lvl w:ilvl="0" w:tplc="C3D8DEE2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AE08DE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1C0F0F8B"/>
    <w:multiLevelType w:val="hybridMultilevel"/>
    <w:tmpl w:val="D0F6FCF6"/>
    <w:lvl w:ilvl="0" w:tplc="653AC8E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52440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1F301D37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1FCD43D0"/>
    <w:multiLevelType w:val="hybridMultilevel"/>
    <w:tmpl w:val="81AC237E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242654F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22955EF5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5C36B1E"/>
    <w:multiLevelType w:val="hybridMultilevel"/>
    <w:tmpl w:val="62D866B8"/>
    <w:lvl w:ilvl="0" w:tplc="05ECAFD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17B90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C6F4BFB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8B70EE3"/>
    <w:multiLevelType w:val="hybridMultilevel"/>
    <w:tmpl w:val="A066D2A2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39621857"/>
    <w:multiLevelType w:val="hybridMultilevel"/>
    <w:tmpl w:val="C8B2F26E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A3541F5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A504C77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3BAA1D76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3D232274"/>
    <w:multiLevelType w:val="hybridMultilevel"/>
    <w:tmpl w:val="FA6CC76C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3DAF2856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3DC8514C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0733905"/>
    <w:multiLevelType w:val="hybridMultilevel"/>
    <w:tmpl w:val="770EF48C"/>
    <w:lvl w:ilvl="0" w:tplc="6B620F1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EF3511"/>
    <w:multiLevelType w:val="hybridMultilevel"/>
    <w:tmpl w:val="1610D270"/>
    <w:lvl w:ilvl="0" w:tplc="110086A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393D78"/>
    <w:multiLevelType w:val="hybridMultilevel"/>
    <w:tmpl w:val="E42AC288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38F7CAF"/>
    <w:multiLevelType w:val="hybridMultilevel"/>
    <w:tmpl w:val="5344CE96"/>
    <w:lvl w:ilvl="0" w:tplc="7494BC8A">
      <w:start w:val="4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9435CF"/>
    <w:multiLevelType w:val="hybridMultilevel"/>
    <w:tmpl w:val="308A97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86629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496441C1"/>
    <w:multiLevelType w:val="hybridMultilevel"/>
    <w:tmpl w:val="B9B263AA"/>
    <w:lvl w:ilvl="0" w:tplc="110086A8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4AC41430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4BD72DB9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4C8A1556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4E141800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50A918DD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 w15:restartNumberingAfterBreak="0">
    <w:nsid w:val="50EA5E91"/>
    <w:multiLevelType w:val="hybridMultilevel"/>
    <w:tmpl w:val="52A04680"/>
    <w:lvl w:ilvl="0" w:tplc="7090B09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2F4420"/>
    <w:multiLevelType w:val="hybridMultilevel"/>
    <w:tmpl w:val="648CCB38"/>
    <w:lvl w:ilvl="0" w:tplc="26B447F2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641FE1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537D1B82"/>
    <w:multiLevelType w:val="hybridMultilevel"/>
    <w:tmpl w:val="FBC4261A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47B3F9B"/>
    <w:multiLevelType w:val="hybridMultilevel"/>
    <w:tmpl w:val="D2FC8664"/>
    <w:lvl w:ilvl="0" w:tplc="09EE494E">
      <w:start w:val="4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DC147C"/>
    <w:multiLevelType w:val="hybridMultilevel"/>
    <w:tmpl w:val="FE6400F2"/>
    <w:lvl w:ilvl="0" w:tplc="EC5AD06E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004E8C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591C6277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5CD365FF"/>
    <w:multiLevelType w:val="hybridMultilevel"/>
    <w:tmpl w:val="20522BF4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61914A4D"/>
    <w:multiLevelType w:val="hybridMultilevel"/>
    <w:tmpl w:val="6786DB56"/>
    <w:lvl w:ilvl="0" w:tplc="77DA56AE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82365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63544948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 w15:restartNumberingAfterBreak="0">
    <w:nsid w:val="63C41EC2"/>
    <w:multiLevelType w:val="hybridMultilevel"/>
    <w:tmpl w:val="4E0488B2"/>
    <w:lvl w:ilvl="0" w:tplc="B6100BE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4C36BC7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67091153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69675A8F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 w15:restartNumberingAfterBreak="0">
    <w:nsid w:val="6AEF30F8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6B1D7E9B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 w15:restartNumberingAfterBreak="0">
    <w:nsid w:val="6C472837"/>
    <w:multiLevelType w:val="hybridMultilevel"/>
    <w:tmpl w:val="EED62AA0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6E6021E7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6FF00A12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700A085C"/>
    <w:multiLevelType w:val="hybridMultilevel"/>
    <w:tmpl w:val="AD309A1E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71F23325"/>
    <w:multiLevelType w:val="hybridMultilevel"/>
    <w:tmpl w:val="A7EA5F22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2" w15:restartNumberingAfterBreak="0">
    <w:nsid w:val="74A24061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76DC17BD"/>
    <w:multiLevelType w:val="hybridMultilevel"/>
    <w:tmpl w:val="519C3A9A"/>
    <w:lvl w:ilvl="0" w:tplc="B62A1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4737E8"/>
    <w:multiLevelType w:val="hybridMultilevel"/>
    <w:tmpl w:val="B9B263AA"/>
    <w:lvl w:ilvl="0" w:tplc="FFFFFFFF">
      <w:start w:val="1"/>
      <w:numFmt w:val="upperLetter"/>
      <w:lvlText w:val="%1)"/>
      <w:lvlJc w:val="left"/>
      <w:pPr>
        <w:ind w:left="862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78162553"/>
    <w:multiLevelType w:val="hybridMultilevel"/>
    <w:tmpl w:val="48A655B8"/>
    <w:lvl w:ilvl="0" w:tplc="BCF0C814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16415469">
    <w:abstractNumId w:val="4"/>
  </w:num>
  <w:num w:numId="2" w16cid:durableId="1416629623">
    <w:abstractNumId w:val="57"/>
  </w:num>
  <w:num w:numId="3" w16cid:durableId="918708340">
    <w:abstractNumId w:val="52"/>
  </w:num>
  <w:num w:numId="4" w16cid:durableId="1923031309">
    <w:abstractNumId w:val="9"/>
  </w:num>
  <w:num w:numId="5" w16cid:durableId="852065316">
    <w:abstractNumId w:val="23"/>
  </w:num>
  <w:num w:numId="6" w16cid:durableId="1924365256">
    <w:abstractNumId w:val="75"/>
  </w:num>
  <w:num w:numId="7" w16cid:durableId="939025630">
    <w:abstractNumId w:val="0"/>
  </w:num>
  <w:num w:numId="8" w16cid:durableId="1743598536">
    <w:abstractNumId w:val="70"/>
  </w:num>
  <w:num w:numId="9" w16cid:durableId="1515924261">
    <w:abstractNumId w:val="71"/>
  </w:num>
  <w:num w:numId="10" w16cid:durableId="58288371">
    <w:abstractNumId w:val="34"/>
  </w:num>
  <w:num w:numId="11" w16cid:durableId="56558116">
    <w:abstractNumId w:val="29"/>
  </w:num>
  <w:num w:numId="12" w16cid:durableId="2030987925">
    <w:abstractNumId w:val="14"/>
  </w:num>
  <w:num w:numId="13" w16cid:durableId="460735188">
    <w:abstractNumId w:val="10"/>
  </w:num>
  <w:num w:numId="14" w16cid:durableId="1684014794">
    <w:abstractNumId w:val="30"/>
  </w:num>
  <w:num w:numId="15" w16cid:durableId="2105760131">
    <w:abstractNumId w:val="39"/>
  </w:num>
  <w:num w:numId="16" w16cid:durableId="692414295">
    <w:abstractNumId w:val="53"/>
  </w:num>
  <w:num w:numId="17" w16cid:durableId="79913679">
    <w:abstractNumId w:val="40"/>
  </w:num>
  <w:num w:numId="18" w16cid:durableId="1919556246">
    <w:abstractNumId w:val="50"/>
  </w:num>
  <w:num w:numId="19" w16cid:durableId="509830852">
    <w:abstractNumId w:val="54"/>
  </w:num>
  <w:num w:numId="20" w16cid:durableId="126778560">
    <w:abstractNumId w:val="49"/>
  </w:num>
  <w:num w:numId="21" w16cid:durableId="1749811921">
    <w:abstractNumId w:val="2"/>
  </w:num>
  <w:num w:numId="22" w16cid:durableId="263466794">
    <w:abstractNumId w:val="18"/>
  </w:num>
  <w:num w:numId="23" w16cid:durableId="52045341">
    <w:abstractNumId w:val="38"/>
  </w:num>
  <w:num w:numId="24" w16cid:durableId="1339573369">
    <w:abstractNumId w:val="26"/>
  </w:num>
  <w:num w:numId="25" w16cid:durableId="1532717912">
    <w:abstractNumId w:val="3"/>
  </w:num>
  <w:num w:numId="26" w16cid:durableId="1145852775">
    <w:abstractNumId w:val="5"/>
  </w:num>
  <w:num w:numId="27" w16cid:durableId="1100687069">
    <w:abstractNumId w:val="58"/>
  </w:num>
  <w:num w:numId="28" w16cid:durableId="35348972">
    <w:abstractNumId w:val="7"/>
  </w:num>
  <w:num w:numId="29" w16cid:durableId="1117025994">
    <w:abstractNumId w:val="20"/>
  </w:num>
  <w:num w:numId="30" w16cid:durableId="1537497824">
    <w:abstractNumId w:val="37"/>
  </w:num>
  <w:num w:numId="31" w16cid:durableId="1566453594">
    <w:abstractNumId w:val="73"/>
  </w:num>
  <w:num w:numId="32" w16cid:durableId="248008927">
    <w:abstractNumId w:val="43"/>
  </w:num>
  <w:num w:numId="33" w16cid:durableId="105010246">
    <w:abstractNumId w:val="74"/>
  </w:num>
  <w:num w:numId="34" w16cid:durableId="1586845075">
    <w:abstractNumId w:val="8"/>
  </w:num>
  <w:num w:numId="35" w16cid:durableId="96143089">
    <w:abstractNumId w:val="17"/>
  </w:num>
  <w:num w:numId="36" w16cid:durableId="1523667361">
    <w:abstractNumId w:val="19"/>
  </w:num>
  <w:num w:numId="37" w16cid:durableId="769352469">
    <w:abstractNumId w:val="25"/>
  </w:num>
  <w:num w:numId="38" w16cid:durableId="512694054">
    <w:abstractNumId w:val="60"/>
  </w:num>
  <w:num w:numId="39" w16cid:durableId="115950400">
    <w:abstractNumId w:val="72"/>
  </w:num>
  <w:num w:numId="40" w16cid:durableId="2084181715">
    <w:abstractNumId w:val="69"/>
  </w:num>
  <w:num w:numId="41" w16cid:durableId="688533215">
    <w:abstractNumId w:val="11"/>
  </w:num>
  <w:num w:numId="42" w16cid:durableId="1726442180">
    <w:abstractNumId w:val="64"/>
  </w:num>
  <w:num w:numId="43" w16cid:durableId="1958102930">
    <w:abstractNumId w:val="33"/>
  </w:num>
  <w:num w:numId="44" w16cid:durableId="417823905">
    <w:abstractNumId w:val="27"/>
  </w:num>
  <w:num w:numId="45" w16cid:durableId="552500668">
    <w:abstractNumId w:val="35"/>
  </w:num>
  <w:num w:numId="46" w16cid:durableId="1083720478">
    <w:abstractNumId w:val="32"/>
  </w:num>
  <w:num w:numId="47" w16cid:durableId="1243565182">
    <w:abstractNumId w:val="1"/>
  </w:num>
  <w:num w:numId="48" w16cid:durableId="1252542833">
    <w:abstractNumId w:val="46"/>
  </w:num>
  <w:num w:numId="49" w16cid:durableId="1260793886">
    <w:abstractNumId w:val="68"/>
  </w:num>
  <w:num w:numId="50" w16cid:durableId="669060552">
    <w:abstractNumId w:val="51"/>
  </w:num>
  <w:num w:numId="51" w16cid:durableId="1963920223">
    <w:abstractNumId w:val="21"/>
  </w:num>
  <w:num w:numId="52" w16cid:durableId="289670453">
    <w:abstractNumId w:val="36"/>
  </w:num>
  <w:num w:numId="53" w16cid:durableId="1226800957">
    <w:abstractNumId w:val="45"/>
  </w:num>
  <w:num w:numId="54" w16cid:durableId="152796076">
    <w:abstractNumId w:val="13"/>
  </w:num>
  <w:num w:numId="55" w16cid:durableId="3213603">
    <w:abstractNumId w:val="59"/>
  </w:num>
  <w:num w:numId="56" w16cid:durableId="1953394747">
    <w:abstractNumId w:val="22"/>
  </w:num>
  <w:num w:numId="57" w16cid:durableId="144050738">
    <w:abstractNumId w:val="62"/>
  </w:num>
  <w:num w:numId="58" w16cid:durableId="179241541">
    <w:abstractNumId w:val="67"/>
  </w:num>
  <w:num w:numId="59" w16cid:durableId="247496131">
    <w:abstractNumId w:val="6"/>
  </w:num>
  <w:num w:numId="60" w16cid:durableId="1560166092">
    <w:abstractNumId w:val="47"/>
  </w:num>
  <w:num w:numId="61" w16cid:durableId="1725366301">
    <w:abstractNumId w:val="65"/>
  </w:num>
  <w:num w:numId="62" w16cid:durableId="1086536920">
    <w:abstractNumId w:val="56"/>
  </w:num>
  <w:num w:numId="63" w16cid:durableId="1587422428">
    <w:abstractNumId w:val="63"/>
  </w:num>
  <w:num w:numId="64" w16cid:durableId="1727409061">
    <w:abstractNumId w:val="66"/>
  </w:num>
  <w:num w:numId="65" w16cid:durableId="684475212">
    <w:abstractNumId w:val="16"/>
  </w:num>
  <w:num w:numId="66" w16cid:durableId="470287594">
    <w:abstractNumId w:val="48"/>
  </w:num>
  <w:num w:numId="67" w16cid:durableId="545679180">
    <w:abstractNumId w:val="44"/>
  </w:num>
  <w:num w:numId="68" w16cid:durableId="464273910">
    <w:abstractNumId w:val="55"/>
  </w:num>
  <w:num w:numId="69" w16cid:durableId="825904241">
    <w:abstractNumId w:val="28"/>
  </w:num>
  <w:num w:numId="70" w16cid:durableId="2034769688">
    <w:abstractNumId w:val="42"/>
  </w:num>
  <w:num w:numId="71" w16cid:durableId="1953781395">
    <w:abstractNumId w:val="15"/>
  </w:num>
  <w:num w:numId="72" w16cid:durableId="1500805234">
    <w:abstractNumId w:val="24"/>
  </w:num>
  <w:num w:numId="73" w16cid:durableId="23602006">
    <w:abstractNumId w:val="12"/>
  </w:num>
  <w:num w:numId="74" w16cid:durableId="278227001">
    <w:abstractNumId w:val="31"/>
  </w:num>
  <w:num w:numId="75" w16cid:durableId="766541538">
    <w:abstractNumId w:val="61"/>
  </w:num>
  <w:num w:numId="76" w16cid:durableId="1362631445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6A"/>
    <w:rsid w:val="00004664"/>
    <w:rsid w:val="000072C8"/>
    <w:rsid w:val="00007A0D"/>
    <w:rsid w:val="00013B96"/>
    <w:rsid w:val="000201E0"/>
    <w:rsid w:val="00025098"/>
    <w:rsid w:val="00025C96"/>
    <w:rsid w:val="000303A1"/>
    <w:rsid w:val="00035234"/>
    <w:rsid w:val="00037E24"/>
    <w:rsid w:val="0004424D"/>
    <w:rsid w:val="00050D62"/>
    <w:rsid w:val="00051F96"/>
    <w:rsid w:val="00053D47"/>
    <w:rsid w:val="0005752B"/>
    <w:rsid w:val="00062BB7"/>
    <w:rsid w:val="000700FF"/>
    <w:rsid w:val="00070A02"/>
    <w:rsid w:val="00071281"/>
    <w:rsid w:val="00076B9C"/>
    <w:rsid w:val="00076D01"/>
    <w:rsid w:val="00085419"/>
    <w:rsid w:val="000A12F8"/>
    <w:rsid w:val="000B476B"/>
    <w:rsid w:val="000C048B"/>
    <w:rsid w:val="000C06F6"/>
    <w:rsid w:val="000C6389"/>
    <w:rsid w:val="000D06AC"/>
    <w:rsid w:val="000D7F3A"/>
    <w:rsid w:val="000E07F7"/>
    <w:rsid w:val="000E3CA3"/>
    <w:rsid w:val="000E777B"/>
    <w:rsid w:val="000F2F7F"/>
    <w:rsid w:val="00100A37"/>
    <w:rsid w:val="00100AA7"/>
    <w:rsid w:val="00100CC5"/>
    <w:rsid w:val="00103DCD"/>
    <w:rsid w:val="0010435C"/>
    <w:rsid w:val="001062A0"/>
    <w:rsid w:val="00110DE9"/>
    <w:rsid w:val="001412DD"/>
    <w:rsid w:val="001523DA"/>
    <w:rsid w:val="001535BE"/>
    <w:rsid w:val="00155C85"/>
    <w:rsid w:val="00157C16"/>
    <w:rsid w:val="00161F67"/>
    <w:rsid w:val="00163A90"/>
    <w:rsid w:val="0017053D"/>
    <w:rsid w:val="00171598"/>
    <w:rsid w:val="00173184"/>
    <w:rsid w:val="00175C89"/>
    <w:rsid w:val="00184159"/>
    <w:rsid w:val="00191D54"/>
    <w:rsid w:val="00192583"/>
    <w:rsid w:val="00193E5A"/>
    <w:rsid w:val="001A76DC"/>
    <w:rsid w:val="001B0553"/>
    <w:rsid w:val="001B1A74"/>
    <w:rsid w:val="001B32D5"/>
    <w:rsid w:val="001B3790"/>
    <w:rsid w:val="001B7B60"/>
    <w:rsid w:val="001C0418"/>
    <w:rsid w:val="001D28D6"/>
    <w:rsid w:val="001D3701"/>
    <w:rsid w:val="001D4FC8"/>
    <w:rsid w:val="001E11A7"/>
    <w:rsid w:val="001E3412"/>
    <w:rsid w:val="001E59B1"/>
    <w:rsid w:val="001F2296"/>
    <w:rsid w:val="001F25A4"/>
    <w:rsid w:val="001F4371"/>
    <w:rsid w:val="00204F7F"/>
    <w:rsid w:val="00210D34"/>
    <w:rsid w:val="00213938"/>
    <w:rsid w:val="0021448A"/>
    <w:rsid w:val="00217384"/>
    <w:rsid w:val="0022294F"/>
    <w:rsid w:val="00230FA6"/>
    <w:rsid w:val="002440BD"/>
    <w:rsid w:val="00244B17"/>
    <w:rsid w:val="00253355"/>
    <w:rsid w:val="002625DC"/>
    <w:rsid w:val="002640F3"/>
    <w:rsid w:val="002652E2"/>
    <w:rsid w:val="00280662"/>
    <w:rsid w:val="002826A7"/>
    <w:rsid w:val="00283C5E"/>
    <w:rsid w:val="00284C91"/>
    <w:rsid w:val="002871C7"/>
    <w:rsid w:val="00287D6B"/>
    <w:rsid w:val="00292E67"/>
    <w:rsid w:val="002931AE"/>
    <w:rsid w:val="002B171D"/>
    <w:rsid w:val="002B25DA"/>
    <w:rsid w:val="002C0BF4"/>
    <w:rsid w:val="002C2330"/>
    <w:rsid w:val="002C3D07"/>
    <w:rsid w:val="002C4252"/>
    <w:rsid w:val="002C5C21"/>
    <w:rsid w:val="002C77C5"/>
    <w:rsid w:val="002E409F"/>
    <w:rsid w:val="002E514D"/>
    <w:rsid w:val="002E7831"/>
    <w:rsid w:val="002F03AC"/>
    <w:rsid w:val="002F474C"/>
    <w:rsid w:val="00300F70"/>
    <w:rsid w:val="0030190C"/>
    <w:rsid w:val="00303395"/>
    <w:rsid w:val="00303939"/>
    <w:rsid w:val="0030743F"/>
    <w:rsid w:val="0031117C"/>
    <w:rsid w:val="003143A7"/>
    <w:rsid w:val="00315E03"/>
    <w:rsid w:val="00316800"/>
    <w:rsid w:val="00327AE5"/>
    <w:rsid w:val="00336049"/>
    <w:rsid w:val="00340AEC"/>
    <w:rsid w:val="00342A51"/>
    <w:rsid w:val="00352536"/>
    <w:rsid w:val="00353C00"/>
    <w:rsid w:val="003572BF"/>
    <w:rsid w:val="003649AD"/>
    <w:rsid w:val="00365767"/>
    <w:rsid w:val="0037378E"/>
    <w:rsid w:val="00374CCF"/>
    <w:rsid w:val="003767D1"/>
    <w:rsid w:val="00380281"/>
    <w:rsid w:val="003804A4"/>
    <w:rsid w:val="00381D8E"/>
    <w:rsid w:val="00381DA3"/>
    <w:rsid w:val="003843A4"/>
    <w:rsid w:val="00390217"/>
    <w:rsid w:val="00393BBF"/>
    <w:rsid w:val="0039609A"/>
    <w:rsid w:val="003A202F"/>
    <w:rsid w:val="003A3764"/>
    <w:rsid w:val="003A497B"/>
    <w:rsid w:val="003A7F24"/>
    <w:rsid w:val="003B0C8F"/>
    <w:rsid w:val="003B3B00"/>
    <w:rsid w:val="003B4522"/>
    <w:rsid w:val="003B4CAF"/>
    <w:rsid w:val="003C053D"/>
    <w:rsid w:val="003C3970"/>
    <w:rsid w:val="003D2537"/>
    <w:rsid w:val="003D466E"/>
    <w:rsid w:val="003D649A"/>
    <w:rsid w:val="003E6999"/>
    <w:rsid w:val="003F150B"/>
    <w:rsid w:val="003F2DF4"/>
    <w:rsid w:val="003F3665"/>
    <w:rsid w:val="003F5F37"/>
    <w:rsid w:val="003F6AD9"/>
    <w:rsid w:val="003F7580"/>
    <w:rsid w:val="00402E1D"/>
    <w:rsid w:val="00405D3D"/>
    <w:rsid w:val="00411EA0"/>
    <w:rsid w:val="004141EE"/>
    <w:rsid w:val="00416858"/>
    <w:rsid w:val="004169E6"/>
    <w:rsid w:val="00416C61"/>
    <w:rsid w:val="004223DC"/>
    <w:rsid w:val="00423802"/>
    <w:rsid w:val="00423A3B"/>
    <w:rsid w:val="00430514"/>
    <w:rsid w:val="00434A4B"/>
    <w:rsid w:val="00443704"/>
    <w:rsid w:val="00443A73"/>
    <w:rsid w:val="00466990"/>
    <w:rsid w:val="0047280F"/>
    <w:rsid w:val="00480CC2"/>
    <w:rsid w:val="00482C3E"/>
    <w:rsid w:val="00484D25"/>
    <w:rsid w:val="00487781"/>
    <w:rsid w:val="0049226B"/>
    <w:rsid w:val="004A10D0"/>
    <w:rsid w:val="004A65F7"/>
    <w:rsid w:val="004B51D4"/>
    <w:rsid w:val="004C0889"/>
    <w:rsid w:val="004C1A34"/>
    <w:rsid w:val="004C7C69"/>
    <w:rsid w:val="004D44C5"/>
    <w:rsid w:val="004E6950"/>
    <w:rsid w:val="004F1110"/>
    <w:rsid w:val="00500FD8"/>
    <w:rsid w:val="00502FF8"/>
    <w:rsid w:val="00507C31"/>
    <w:rsid w:val="0051155C"/>
    <w:rsid w:val="0051291C"/>
    <w:rsid w:val="00514522"/>
    <w:rsid w:val="00524120"/>
    <w:rsid w:val="00532B1F"/>
    <w:rsid w:val="00536F1A"/>
    <w:rsid w:val="00537978"/>
    <w:rsid w:val="0055291A"/>
    <w:rsid w:val="00556E3B"/>
    <w:rsid w:val="00557FBA"/>
    <w:rsid w:val="0056323B"/>
    <w:rsid w:val="00565313"/>
    <w:rsid w:val="00571331"/>
    <w:rsid w:val="00572167"/>
    <w:rsid w:val="005725E3"/>
    <w:rsid w:val="00583515"/>
    <w:rsid w:val="00592DB7"/>
    <w:rsid w:val="005935E5"/>
    <w:rsid w:val="00594486"/>
    <w:rsid w:val="0059799F"/>
    <w:rsid w:val="005A3247"/>
    <w:rsid w:val="005B110E"/>
    <w:rsid w:val="005B2D94"/>
    <w:rsid w:val="005C1C4F"/>
    <w:rsid w:val="005C29CF"/>
    <w:rsid w:val="005D0119"/>
    <w:rsid w:val="005D0139"/>
    <w:rsid w:val="005D60CD"/>
    <w:rsid w:val="005E4FD5"/>
    <w:rsid w:val="005E56D2"/>
    <w:rsid w:val="005F14A8"/>
    <w:rsid w:val="005F1EAC"/>
    <w:rsid w:val="005F65B5"/>
    <w:rsid w:val="00600AF5"/>
    <w:rsid w:val="006056F7"/>
    <w:rsid w:val="006112F1"/>
    <w:rsid w:val="006127AD"/>
    <w:rsid w:val="006140B5"/>
    <w:rsid w:val="00614456"/>
    <w:rsid w:val="00617F19"/>
    <w:rsid w:val="00622ECD"/>
    <w:rsid w:val="00626262"/>
    <w:rsid w:val="0063129D"/>
    <w:rsid w:val="00631411"/>
    <w:rsid w:val="00637A09"/>
    <w:rsid w:val="00637A99"/>
    <w:rsid w:val="00643D1C"/>
    <w:rsid w:val="0065070D"/>
    <w:rsid w:val="00654F64"/>
    <w:rsid w:val="00666462"/>
    <w:rsid w:val="00675D85"/>
    <w:rsid w:val="00683696"/>
    <w:rsid w:val="00683831"/>
    <w:rsid w:val="006849A6"/>
    <w:rsid w:val="00685A20"/>
    <w:rsid w:val="00697866"/>
    <w:rsid w:val="006A04BF"/>
    <w:rsid w:val="006A1439"/>
    <w:rsid w:val="006A1D40"/>
    <w:rsid w:val="006A775C"/>
    <w:rsid w:val="006B0277"/>
    <w:rsid w:val="006B651E"/>
    <w:rsid w:val="006C2648"/>
    <w:rsid w:val="00701EA1"/>
    <w:rsid w:val="00702E5B"/>
    <w:rsid w:val="00705CDD"/>
    <w:rsid w:val="00717EF7"/>
    <w:rsid w:val="0072207C"/>
    <w:rsid w:val="007227F7"/>
    <w:rsid w:val="00731CB0"/>
    <w:rsid w:val="00732DF8"/>
    <w:rsid w:val="0074107D"/>
    <w:rsid w:val="00746A0F"/>
    <w:rsid w:val="007508F0"/>
    <w:rsid w:val="0075270C"/>
    <w:rsid w:val="007565E8"/>
    <w:rsid w:val="0079495E"/>
    <w:rsid w:val="00795265"/>
    <w:rsid w:val="007976D8"/>
    <w:rsid w:val="007A01FB"/>
    <w:rsid w:val="007B5607"/>
    <w:rsid w:val="007B58D2"/>
    <w:rsid w:val="007B727E"/>
    <w:rsid w:val="007C02FD"/>
    <w:rsid w:val="007C508C"/>
    <w:rsid w:val="007C66D3"/>
    <w:rsid w:val="007C79AA"/>
    <w:rsid w:val="007D5662"/>
    <w:rsid w:val="007D6BD0"/>
    <w:rsid w:val="007F0E06"/>
    <w:rsid w:val="00801F46"/>
    <w:rsid w:val="00805497"/>
    <w:rsid w:val="00807045"/>
    <w:rsid w:val="00807744"/>
    <w:rsid w:val="00811660"/>
    <w:rsid w:val="00821E19"/>
    <w:rsid w:val="00825A19"/>
    <w:rsid w:val="008262DD"/>
    <w:rsid w:val="00830CED"/>
    <w:rsid w:val="008322C6"/>
    <w:rsid w:val="00832424"/>
    <w:rsid w:val="00832C77"/>
    <w:rsid w:val="0083794D"/>
    <w:rsid w:val="00843D0B"/>
    <w:rsid w:val="008458D7"/>
    <w:rsid w:val="00852434"/>
    <w:rsid w:val="0085246B"/>
    <w:rsid w:val="00863FC3"/>
    <w:rsid w:val="008650FA"/>
    <w:rsid w:val="00873726"/>
    <w:rsid w:val="008754C0"/>
    <w:rsid w:val="00880D37"/>
    <w:rsid w:val="0088705C"/>
    <w:rsid w:val="0088756F"/>
    <w:rsid w:val="008930FC"/>
    <w:rsid w:val="00895348"/>
    <w:rsid w:val="008A0276"/>
    <w:rsid w:val="008A4B53"/>
    <w:rsid w:val="008A72E4"/>
    <w:rsid w:val="008A7C59"/>
    <w:rsid w:val="008B1B58"/>
    <w:rsid w:val="008C01CE"/>
    <w:rsid w:val="008C2249"/>
    <w:rsid w:val="008C5C58"/>
    <w:rsid w:val="008D0A88"/>
    <w:rsid w:val="008D24AA"/>
    <w:rsid w:val="008D5C82"/>
    <w:rsid w:val="008D6F19"/>
    <w:rsid w:val="008F0DF2"/>
    <w:rsid w:val="009028A0"/>
    <w:rsid w:val="00907734"/>
    <w:rsid w:val="00923D9F"/>
    <w:rsid w:val="00926835"/>
    <w:rsid w:val="0093053F"/>
    <w:rsid w:val="0093074E"/>
    <w:rsid w:val="00942341"/>
    <w:rsid w:val="00943DE0"/>
    <w:rsid w:val="0095560C"/>
    <w:rsid w:val="0096213C"/>
    <w:rsid w:val="0096237D"/>
    <w:rsid w:val="009661E3"/>
    <w:rsid w:val="0096729D"/>
    <w:rsid w:val="00971B3B"/>
    <w:rsid w:val="0097401B"/>
    <w:rsid w:val="00975D8B"/>
    <w:rsid w:val="00983ED5"/>
    <w:rsid w:val="009841A8"/>
    <w:rsid w:val="009852EC"/>
    <w:rsid w:val="00986528"/>
    <w:rsid w:val="009870CD"/>
    <w:rsid w:val="00995CD1"/>
    <w:rsid w:val="009A0D87"/>
    <w:rsid w:val="009A6922"/>
    <w:rsid w:val="009B2144"/>
    <w:rsid w:val="009C6831"/>
    <w:rsid w:val="009D10AC"/>
    <w:rsid w:val="009D5D09"/>
    <w:rsid w:val="009D7993"/>
    <w:rsid w:val="009E06F2"/>
    <w:rsid w:val="009F46C4"/>
    <w:rsid w:val="009F4F2F"/>
    <w:rsid w:val="009F5CC1"/>
    <w:rsid w:val="00A020B9"/>
    <w:rsid w:val="00A04001"/>
    <w:rsid w:val="00A052BC"/>
    <w:rsid w:val="00A072F0"/>
    <w:rsid w:val="00A11C47"/>
    <w:rsid w:val="00A203DC"/>
    <w:rsid w:val="00A25E34"/>
    <w:rsid w:val="00A25F45"/>
    <w:rsid w:val="00A26E96"/>
    <w:rsid w:val="00A4030D"/>
    <w:rsid w:val="00A41AFA"/>
    <w:rsid w:val="00A46573"/>
    <w:rsid w:val="00A46D26"/>
    <w:rsid w:val="00A50865"/>
    <w:rsid w:val="00A6185E"/>
    <w:rsid w:val="00A6202B"/>
    <w:rsid w:val="00A65927"/>
    <w:rsid w:val="00A66796"/>
    <w:rsid w:val="00A71613"/>
    <w:rsid w:val="00A826C8"/>
    <w:rsid w:val="00A82ED7"/>
    <w:rsid w:val="00A84D71"/>
    <w:rsid w:val="00A86880"/>
    <w:rsid w:val="00A87BB7"/>
    <w:rsid w:val="00AB4B75"/>
    <w:rsid w:val="00AC19D8"/>
    <w:rsid w:val="00AD18F4"/>
    <w:rsid w:val="00AD487D"/>
    <w:rsid w:val="00AD4EA5"/>
    <w:rsid w:val="00AE19FE"/>
    <w:rsid w:val="00AE2ED6"/>
    <w:rsid w:val="00AE6C24"/>
    <w:rsid w:val="00AF17A1"/>
    <w:rsid w:val="00AF1D74"/>
    <w:rsid w:val="00AF412A"/>
    <w:rsid w:val="00AF47A4"/>
    <w:rsid w:val="00AF5A57"/>
    <w:rsid w:val="00B00A4C"/>
    <w:rsid w:val="00B00DC8"/>
    <w:rsid w:val="00B14D32"/>
    <w:rsid w:val="00B1772F"/>
    <w:rsid w:val="00B26C69"/>
    <w:rsid w:val="00B26DF5"/>
    <w:rsid w:val="00B4077D"/>
    <w:rsid w:val="00B414D8"/>
    <w:rsid w:val="00B4303B"/>
    <w:rsid w:val="00B461E3"/>
    <w:rsid w:val="00B53177"/>
    <w:rsid w:val="00B60C3B"/>
    <w:rsid w:val="00B62F81"/>
    <w:rsid w:val="00B66DAD"/>
    <w:rsid w:val="00B70839"/>
    <w:rsid w:val="00B7145F"/>
    <w:rsid w:val="00B71931"/>
    <w:rsid w:val="00B76753"/>
    <w:rsid w:val="00B95D4A"/>
    <w:rsid w:val="00B96841"/>
    <w:rsid w:val="00BA7A67"/>
    <w:rsid w:val="00BB0D0A"/>
    <w:rsid w:val="00BB7C10"/>
    <w:rsid w:val="00BC1494"/>
    <w:rsid w:val="00BE0E72"/>
    <w:rsid w:val="00BE74B1"/>
    <w:rsid w:val="00BF14DD"/>
    <w:rsid w:val="00BF5E91"/>
    <w:rsid w:val="00C00530"/>
    <w:rsid w:val="00C0654B"/>
    <w:rsid w:val="00C06EDE"/>
    <w:rsid w:val="00C15607"/>
    <w:rsid w:val="00C25206"/>
    <w:rsid w:val="00C27B7D"/>
    <w:rsid w:val="00C63442"/>
    <w:rsid w:val="00C72201"/>
    <w:rsid w:val="00C85845"/>
    <w:rsid w:val="00C86D02"/>
    <w:rsid w:val="00CA06D2"/>
    <w:rsid w:val="00CA105A"/>
    <w:rsid w:val="00CA1EBE"/>
    <w:rsid w:val="00CB3678"/>
    <w:rsid w:val="00CC16BD"/>
    <w:rsid w:val="00CC237C"/>
    <w:rsid w:val="00CD5FD1"/>
    <w:rsid w:val="00CD68C0"/>
    <w:rsid w:val="00CE1F74"/>
    <w:rsid w:val="00CE3C99"/>
    <w:rsid w:val="00CE6FE3"/>
    <w:rsid w:val="00CF0000"/>
    <w:rsid w:val="00D01049"/>
    <w:rsid w:val="00D03D0B"/>
    <w:rsid w:val="00D05CF2"/>
    <w:rsid w:val="00D06BCF"/>
    <w:rsid w:val="00D16F7C"/>
    <w:rsid w:val="00D259D3"/>
    <w:rsid w:val="00D30293"/>
    <w:rsid w:val="00D44E59"/>
    <w:rsid w:val="00D456ED"/>
    <w:rsid w:val="00D61434"/>
    <w:rsid w:val="00D649C2"/>
    <w:rsid w:val="00D70A9F"/>
    <w:rsid w:val="00D76A94"/>
    <w:rsid w:val="00D807D6"/>
    <w:rsid w:val="00D826F8"/>
    <w:rsid w:val="00D85025"/>
    <w:rsid w:val="00DB18E5"/>
    <w:rsid w:val="00DB3A93"/>
    <w:rsid w:val="00DB40BD"/>
    <w:rsid w:val="00DC748D"/>
    <w:rsid w:val="00DC7D3A"/>
    <w:rsid w:val="00DD4BB0"/>
    <w:rsid w:val="00DD7F69"/>
    <w:rsid w:val="00DE4C73"/>
    <w:rsid w:val="00DE6416"/>
    <w:rsid w:val="00DF13F8"/>
    <w:rsid w:val="00DF59A7"/>
    <w:rsid w:val="00E01879"/>
    <w:rsid w:val="00E06697"/>
    <w:rsid w:val="00E1207D"/>
    <w:rsid w:val="00E22728"/>
    <w:rsid w:val="00E230D5"/>
    <w:rsid w:val="00E33DD0"/>
    <w:rsid w:val="00E350A7"/>
    <w:rsid w:val="00E36262"/>
    <w:rsid w:val="00E4327F"/>
    <w:rsid w:val="00E45759"/>
    <w:rsid w:val="00E45FBC"/>
    <w:rsid w:val="00E47BAF"/>
    <w:rsid w:val="00E52A0D"/>
    <w:rsid w:val="00E55F29"/>
    <w:rsid w:val="00E60B8A"/>
    <w:rsid w:val="00E90CA5"/>
    <w:rsid w:val="00E93771"/>
    <w:rsid w:val="00EA2BA6"/>
    <w:rsid w:val="00EA3D6B"/>
    <w:rsid w:val="00EA6835"/>
    <w:rsid w:val="00EB00A3"/>
    <w:rsid w:val="00EC5BF4"/>
    <w:rsid w:val="00EE0B7E"/>
    <w:rsid w:val="00EE54A2"/>
    <w:rsid w:val="00EF1599"/>
    <w:rsid w:val="00EF7497"/>
    <w:rsid w:val="00F0118C"/>
    <w:rsid w:val="00F01475"/>
    <w:rsid w:val="00F0219B"/>
    <w:rsid w:val="00F02D03"/>
    <w:rsid w:val="00F059D5"/>
    <w:rsid w:val="00F11298"/>
    <w:rsid w:val="00F1498D"/>
    <w:rsid w:val="00F16F84"/>
    <w:rsid w:val="00F37D35"/>
    <w:rsid w:val="00F42229"/>
    <w:rsid w:val="00F4411B"/>
    <w:rsid w:val="00F5320D"/>
    <w:rsid w:val="00F609BB"/>
    <w:rsid w:val="00F67065"/>
    <w:rsid w:val="00F72304"/>
    <w:rsid w:val="00F85229"/>
    <w:rsid w:val="00F87CDB"/>
    <w:rsid w:val="00F87F65"/>
    <w:rsid w:val="00FA22D6"/>
    <w:rsid w:val="00FB4F09"/>
    <w:rsid w:val="00FB7F80"/>
    <w:rsid w:val="00FD0FE4"/>
    <w:rsid w:val="00FE174C"/>
    <w:rsid w:val="00FE5ADA"/>
    <w:rsid w:val="00FE656A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CF6F2"/>
  <w15:docId w15:val="{572428B9-6A6D-4791-91A0-D0F809E7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Meiryo" w:hAnsi="Century Gothic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6B"/>
    <w:pPr>
      <w:spacing w:after="160" w:line="300" w:lineRule="auto"/>
    </w:pPr>
    <w:rPr>
      <w:noProof/>
      <w:sz w:val="17"/>
      <w:szCs w:val="17"/>
      <w:lang w:eastAsia="ja-JP"/>
    </w:rPr>
  </w:style>
  <w:style w:type="paragraph" w:styleId="Balk1">
    <w:name w:val="heading 1"/>
    <w:basedOn w:val="Normal"/>
    <w:next w:val="Normal"/>
    <w:link w:val="Balk1Char"/>
    <w:uiPriority w:val="99"/>
    <w:qFormat/>
    <w:rsid w:val="00DF13F8"/>
    <w:pPr>
      <w:keepNext/>
      <w:keepLines/>
      <w:spacing w:before="400" w:after="40" w:line="240" w:lineRule="auto"/>
      <w:outlineLvl w:val="0"/>
    </w:pPr>
    <w:rPr>
      <w:color w:val="B01513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F13F8"/>
    <w:pPr>
      <w:keepNext/>
      <w:keepLines/>
      <w:spacing w:before="160" w:after="0" w:line="240" w:lineRule="auto"/>
      <w:outlineLvl w:val="1"/>
    </w:pPr>
    <w:rPr>
      <w:color w:val="404040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DF13F8"/>
    <w:pPr>
      <w:keepNext/>
      <w:keepLines/>
      <w:spacing w:before="40" w:after="0" w:line="240" w:lineRule="auto"/>
      <w:outlineLvl w:val="2"/>
    </w:pPr>
    <w:rPr>
      <w:color w:val="B01513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DF13F8"/>
    <w:pPr>
      <w:keepNext/>
      <w:keepLines/>
      <w:spacing w:before="160" w:after="0"/>
      <w:outlineLvl w:val="3"/>
    </w:pPr>
    <w:rPr>
      <w:b/>
      <w:bCs/>
      <w:color w:val="000000"/>
      <w:sz w:val="20"/>
      <w:szCs w:val="20"/>
    </w:rPr>
  </w:style>
  <w:style w:type="paragraph" w:styleId="Balk5">
    <w:name w:val="heading 5"/>
    <w:basedOn w:val="Normal"/>
    <w:next w:val="Normal"/>
    <w:link w:val="Balk5Char"/>
    <w:uiPriority w:val="99"/>
    <w:qFormat/>
    <w:rsid w:val="00DF13F8"/>
    <w:pPr>
      <w:keepNext/>
      <w:keepLines/>
      <w:spacing w:before="40" w:after="0"/>
      <w:outlineLvl w:val="4"/>
    </w:pPr>
    <w:rPr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DF13F8"/>
    <w:pPr>
      <w:keepNext/>
      <w:keepLines/>
      <w:spacing w:before="160" w:after="0"/>
      <w:outlineLvl w:val="5"/>
    </w:pPr>
    <w:rPr>
      <w:b/>
      <w:bCs/>
      <w:i/>
      <w:iCs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9"/>
    <w:qFormat/>
    <w:rsid w:val="00DF13F8"/>
    <w:pPr>
      <w:keepNext/>
      <w:keepLines/>
      <w:spacing w:before="40" w:after="0"/>
      <w:outlineLvl w:val="6"/>
    </w:pPr>
    <w:rPr>
      <w:i/>
      <w:iCs/>
      <w:color w:val="000000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9"/>
    <w:qFormat/>
    <w:rsid w:val="00DF13F8"/>
    <w:pPr>
      <w:keepNext/>
      <w:keepLines/>
      <w:spacing w:before="120" w:after="0"/>
      <w:outlineLvl w:val="7"/>
    </w:pPr>
    <w:rPr>
      <w:b/>
      <w:bCs/>
      <w:color w:val="000000"/>
    </w:rPr>
  </w:style>
  <w:style w:type="paragraph" w:styleId="Balk9">
    <w:name w:val="heading 9"/>
    <w:basedOn w:val="Normal"/>
    <w:next w:val="Normal"/>
    <w:link w:val="Balk9Char"/>
    <w:uiPriority w:val="99"/>
    <w:qFormat/>
    <w:rsid w:val="00DF13F8"/>
    <w:pPr>
      <w:keepNext/>
      <w:keepLines/>
      <w:spacing w:before="40" w:after="0"/>
      <w:outlineLvl w:val="8"/>
    </w:pPr>
    <w:rPr>
      <w:b/>
      <w:bCs/>
      <w:i/>
      <w:iCs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DF13F8"/>
    <w:rPr>
      <w:rFonts w:ascii="Century Gothic" w:eastAsia="Meiryo" w:hAnsi="Century Gothic" w:cs="Times New Roman"/>
      <w:color w:val="B01513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DF13F8"/>
    <w:rPr>
      <w:rFonts w:ascii="Century Gothic" w:eastAsia="Meiryo" w:hAnsi="Century Gothic" w:cs="Times New Roman"/>
      <w:color w:val="40404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DF13F8"/>
    <w:rPr>
      <w:rFonts w:ascii="Century Gothic" w:eastAsia="Meiryo" w:hAnsi="Century Gothic" w:cs="Times New Roman"/>
      <w:color w:val="B01513"/>
      <w:sz w:val="22"/>
      <w:szCs w:val="22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DF13F8"/>
    <w:rPr>
      <w:rFonts w:ascii="Century Gothic" w:eastAsia="Meiryo" w:hAnsi="Century Gothic" w:cs="Times New Roman"/>
      <w:b/>
      <w:bCs/>
      <w:color w:val="000000"/>
      <w:sz w:val="20"/>
      <w:szCs w:val="20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DF13F8"/>
    <w:rPr>
      <w:rFonts w:ascii="Century Gothic" w:eastAsia="Meiryo" w:hAnsi="Century Gothic" w:cs="Times New Roman"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DF13F8"/>
    <w:rPr>
      <w:rFonts w:ascii="Century Gothic" w:eastAsia="Meiryo" w:hAnsi="Century Gothic" w:cs="Times New Roman"/>
      <w:b/>
      <w:bCs/>
      <w:i/>
      <w:iCs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DF13F8"/>
    <w:rPr>
      <w:rFonts w:ascii="Century Gothic" w:eastAsia="Meiryo" w:hAnsi="Century Gothic" w:cs="Times New Roman"/>
      <w:i/>
      <w:iCs/>
      <w:color w:val="000000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DF13F8"/>
    <w:rPr>
      <w:rFonts w:ascii="Century Gothic" w:eastAsia="Meiryo" w:hAnsi="Century Gothic" w:cs="Times New Roman"/>
      <w:b/>
      <w:bCs/>
      <w:color w:val="000000"/>
    </w:rPr>
  </w:style>
  <w:style w:type="character" w:customStyle="1" w:styleId="Balk9Char">
    <w:name w:val="Başlık 9 Char"/>
    <w:basedOn w:val="VarsaylanParagrafYazTipi"/>
    <w:link w:val="Balk9"/>
    <w:uiPriority w:val="99"/>
    <w:semiHidden/>
    <w:locked/>
    <w:rsid w:val="00DF13F8"/>
    <w:rPr>
      <w:rFonts w:ascii="Century Gothic" w:eastAsia="Meiryo" w:hAnsi="Century Gothic" w:cs="Times New Roman"/>
      <w:b/>
      <w:bCs/>
      <w:i/>
      <w:iCs/>
      <w:color w:val="000000"/>
    </w:rPr>
  </w:style>
  <w:style w:type="character" w:styleId="KitapBal">
    <w:name w:val="Book Title"/>
    <w:basedOn w:val="VarsaylanParagrafYazTipi"/>
    <w:uiPriority w:val="99"/>
    <w:qFormat/>
    <w:rsid w:val="00DF13F8"/>
    <w:rPr>
      <w:rFonts w:cs="Times New Roman"/>
      <w:b/>
      <w:bCs/>
      <w:smallCaps/>
      <w:spacing w:val="10"/>
    </w:rPr>
  </w:style>
  <w:style w:type="paragraph" w:styleId="ResimYazs">
    <w:name w:val="caption"/>
    <w:basedOn w:val="Normal"/>
    <w:next w:val="Normal"/>
    <w:uiPriority w:val="99"/>
    <w:qFormat/>
    <w:rsid w:val="00DF13F8"/>
    <w:pPr>
      <w:spacing w:line="240" w:lineRule="auto"/>
    </w:pPr>
    <w:rPr>
      <w:b/>
      <w:bCs/>
      <w:smallCaps/>
      <w:color w:val="595959"/>
      <w:spacing w:val="6"/>
    </w:rPr>
  </w:style>
  <w:style w:type="character" w:styleId="Vurgu">
    <w:name w:val="Emphasis"/>
    <w:basedOn w:val="VarsaylanParagrafYazTipi"/>
    <w:uiPriority w:val="99"/>
    <w:qFormat/>
    <w:rsid w:val="00DF13F8"/>
    <w:rPr>
      <w:rFonts w:cs="Times New Roman"/>
      <w:i/>
      <w:iCs/>
      <w:color w:val="000000"/>
    </w:rPr>
  </w:style>
  <w:style w:type="character" w:styleId="GlVurgulama">
    <w:name w:val="Intense Emphasis"/>
    <w:basedOn w:val="VarsaylanParagrafYazTipi"/>
    <w:uiPriority w:val="99"/>
    <w:qFormat/>
    <w:rsid w:val="00DF13F8"/>
    <w:rPr>
      <w:rFonts w:cs="Times New Roman"/>
      <w:b/>
      <w:bCs/>
      <w:i/>
      <w:iCs/>
      <w:color w:val="auto"/>
    </w:rPr>
  </w:style>
  <w:style w:type="paragraph" w:styleId="GlAlnt">
    <w:name w:val="Intense Quote"/>
    <w:basedOn w:val="Normal"/>
    <w:next w:val="Normal"/>
    <w:link w:val="GlAlntChar"/>
    <w:uiPriority w:val="99"/>
    <w:qFormat/>
    <w:rsid w:val="00DF13F8"/>
    <w:pPr>
      <w:pBdr>
        <w:left w:val="single" w:sz="36" w:space="4" w:color="B01513"/>
      </w:pBdr>
      <w:spacing w:before="100" w:beforeAutospacing="1"/>
      <w:ind w:left="1224" w:right="1224"/>
    </w:pPr>
    <w:rPr>
      <w:color w:val="B01513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99"/>
    <w:locked/>
    <w:rsid w:val="00DF13F8"/>
    <w:rPr>
      <w:rFonts w:cs="Times New Roman"/>
      <w:color w:val="B01513"/>
      <w:sz w:val="28"/>
      <w:szCs w:val="28"/>
    </w:rPr>
  </w:style>
  <w:style w:type="character" w:styleId="GlBavuru">
    <w:name w:val="Intense Reference"/>
    <w:basedOn w:val="VarsaylanParagrafYazTipi"/>
    <w:uiPriority w:val="99"/>
    <w:qFormat/>
    <w:rsid w:val="00DF13F8"/>
    <w:rPr>
      <w:rFonts w:cs="Times New Roman"/>
      <w:b/>
      <w:bCs/>
      <w:smallCaps/>
      <w:color w:val="auto"/>
      <w:spacing w:val="5"/>
      <w:u w:val="single"/>
    </w:rPr>
  </w:style>
  <w:style w:type="character" w:styleId="Kpr">
    <w:name w:val="Hyperlink"/>
    <w:basedOn w:val="VarsaylanParagrafYazTipi"/>
    <w:uiPriority w:val="99"/>
    <w:rsid w:val="00DF13F8"/>
    <w:rPr>
      <w:rFonts w:cs="Times New Roman"/>
      <w:color w:val="4FB8C1"/>
      <w:u w:val="single"/>
    </w:rPr>
  </w:style>
  <w:style w:type="character" w:styleId="zlenenKpr">
    <w:name w:val="FollowedHyperlink"/>
    <w:basedOn w:val="VarsaylanParagrafYazTipi"/>
    <w:uiPriority w:val="99"/>
    <w:semiHidden/>
    <w:rsid w:val="00DF13F8"/>
    <w:rPr>
      <w:rFonts w:cs="Times New Roman"/>
      <w:color w:val="9DFFCB"/>
      <w:u w:val="single"/>
    </w:rPr>
  </w:style>
  <w:style w:type="paragraph" w:styleId="AralkYok">
    <w:name w:val="No Spacing"/>
    <w:link w:val="AralkYokChar"/>
    <w:uiPriority w:val="99"/>
    <w:qFormat/>
    <w:rsid w:val="00DF13F8"/>
    <w:rPr>
      <w:sz w:val="17"/>
      <w:szCs w:val="17"/>
      <w:lang w:val="en-US" w:eastAsia="ja-JP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F13F8"/>
    <w:rPr>
      <w:rFonts w:cs="Times New Roman"/>
      <w:sz w:val="17"/>
      <w:szCs w:val="17"/>
      <w:lang w:val="en-US" w:eastAsia="ja-JP" w:bidi="ar-SA"/>
    </w:rPr>
  </w:style>
  <w:style w:type="paragraph" w:styleId="Alnt">
    <w:name w:val="Quote"/>
    <w:basedOn w:val="Normal"/>
    <w:next w:val="Normal"/>
    <w:link w:val="AlntChar"/>
    <w:uiPriority w:val="99"/>
    <w:qFormat/>
    <w:rsid w:val="00DF13F8"/>
    <w:pPr>
      <w:spacing w:before="160"/>
      <w:ind w:left="864" w:right="864"/>
    </w:pPr>
  </w:style>
  <w:style w:type="character" w:customStyle="1" w:styleId="AlntChar">
    <w:name w:val="Alıntı Char"/>
    <w:basedOn w:val="VarsaylanParagrafYazTipi"/>
    <w:link w:val="Alnt"/>
    <w:uiPriority w:val="99"/>
    <w:locked/>
    <w:rsid w:val="00DF13F8"/>
    <w:rPr>
      <w:rFonts w:ascii="Century Gothic" w:eastAsia="Meiryo" w:hAnsi="Century Gothic" w:cs="Times New Roman"/>
    </w:rPr>
  </w:style>
  <w:style w:type="character" w:styleId="Gl">
    <w:name w:val="Strong"/>
    <w:basedOn w:val="VarsaylanParagrafYazTipi"/>
    <w:uiPriority w:val="99"/>
    <w:qFormat/>
    <w:rsid w:val="00DF13F8"/>
    <w:rPr>
      <w:rFonts w:cs="Times New Roman"/>
      <w:b/>
      <w:bCs/>
    </w:rPr>
  </w:style>
  <w:style w:type="paragraph" w:styleId="Altyaz">
    <w:name w:val="Subtitle"/>
    <w:basedOn w:val="Normal"/>
    <w:next w:val="Normal"/>
    <w:link w:val="AltyazChar"/>
    <w:uiPriority w:val="99"/>
    <w:qFormat/>
    <w:rsid w:val="00DF13F8"/>
    <w:pPr>
      <w:numPr>
        <w:ilvl w:val="1"/>
      </w:numPr>
    </w:pPr>
    <w:rPr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99"/>
    <w:locked/>
    <w:rsid w:val="00DF13F8"/>
    <w:rPr>
      <w:rFonts w:cs="Times New Roman"/>
      <w:sz w:val="28"/>
      <w:szCs w:val="28"/>
    </w:rPr>
  </w:style>
  <w:style w:type="character" w:styleId="HafifVurgulama">
    <w:name w:val="Subtle Emphasis"/>
    <w:basedOn w:val="VarsaylanParagrafYazTipi"/>
    <w:uiPriority w:val="99"/>
    <w:qFormat/>
    <w:rsid w:val="00DF13F8"/>
    <w:rPr>
      <w:rFonts w:cs="Times New Roman"/>
      <w:i/>
      <w:iCs/>
      <w:color w:val="595959"/>
    </w:rPr>
  </w:style>
  <w:style w:type="character" w:styleId="HafifBavuru">
    <w:name w:val="Subtle Reference"/>
    <w:basedOn w:val="VarsaylanParagrafYazTipi"/>
    <w:uiPriority w:val="99"/>
    <w:qFormat/>
    <w:rsid w:val="00DF13F8"/>
    <w:rPr>
      <w:rFonts w:cs="Times New Roman"/>
      <w:smallCaps/>
      <w:color w:val="404040"/>
      <w:u w:val="single" w:color="7F7F7F"/>
    </w:rPr>
  </w:style>
  <w:style w:type="paragraph" w:styleId="KonuBal">
    <w:name w:val="Title"/>
    <w:basedOn w:val="Normal"/>
    <w:next w:val="Normal"/>
    <w:link w:val="KonuBalChar"/>
    <w:uiPriority w:val="99"/>
    <w:qFormat/>
    <w:rsid w:val="00DF13F8"/>
    <w:pPr>
      <w:spacing w:after="0" w:line="240" w:lineRule="auto"/>
      <w:contextualSpacing/>
    </w:pPr>
    <w:rPr>
      <w:color w:val="B01513"/>
      <w:kern w:val="28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DF13F8"/>
    <w:rPr>
      <w:rFonts w:ascii="Century Gothic" w:eastAsia="Meiryo" w:hAnsi="Century Gothic" w:cs="Times New Roman"/>
      <w:color w:val="B01513"/>
      <w:kern w:val="28"/>
      <w:sz w:val="72"/>
      <w:szCs w:val="72"/>
    </w:rPr>
  </w:style>
  <w:style w:type="paragraph" w:styleId="ListeParagraf">
    <w:name w:val="List Paragraph"/>
    <w:basedOn w:val="Normal"/>
    <w:uiPriority w:val="34"/>
    <w:qFormat/>
    <w:rsid w:val="00DF13F8"/>
    <w:pPr>
      <w:ind w:left="720"/>
      <w:contextualSpacing/>
    </w:pPr>
  </w:style>
  <w:style w:type="table" w:styleId="TabloKlavuzu">
    <w:name w:val="Table Grid"/>
    <w:basedOn w:val="NormalTablo"/>
    <w:uiPriority w:val="99"/>
    <w:rsid w:val="00FE65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832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322C6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32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322C6"/>
    <w:rPr>
      <w:rFonts w:cs="Times New Roman"/>
    </w:rPr>
  </w:style>
  <w:style w:type="table" w:customStyle="1" w:styleId="TabloKlavuzuAk1">
    <w:name w:val="Tablo Kılavuzu Açık1"/>
    <w:uiPriority w:val="99"/>
    <w:rsid w:val="00B14D32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uiPriority w:val="99"/>
    <w:rsid w:val="00500FD8"/>
    <w:rPr>
      <w:rFonts w:cs="Times New Roman"/>
    </w:rPr>
  </w:style>
  <w:style w:type="paragraph" w:styleId="SonNotMetni">
    <w:name w:val="endnote text"/>
    <w:basedOn w:val="Normal"/>
    <w:link w:val="SonNotMetniChar"/>
    <w:uiPriority w:val="99"/>
    <w:semiHidden/>
    <w:rsid w:val="00284C9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locked/>
    <w:rsid w:val="00284C91"/>
    <w:rPr>
      <w:rFonts w:cs="Times New Roman"/>
      <w:noProof/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rsid w:val="00284C91"/>
    <w:rPr>
      <w:rFonts w:cs="Times New Roman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rsid w:val="00284C9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284C91"/>
    <w:rPr>
      <w:rFonts w:cs="Times New Roman"/>
      <w:noProof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rsid w:val="00284C9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683696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3F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F3665"/>
    <w:rPr>
      <w:rFonts w:ascii="Tahoma" w:hAnsi="Tahoma" w:cs="Tahoma"/>
      <w:noProof/>
      <w:sz w:val="16"/>
      <w:szCs w:val="16"/>
      <w:lang w:val="tr-TR"/>
    </w:rPr>
  </w:style>
  <w:style w:type="paragraph" w:customStyle="1" w:styleId="Default">
    <w:name w:val="Default"/>
    <w:uiPriority w:val="99"/>
    <w:rsid w:val="009268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9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4;merFaruk\AppData\Roaming\Microsoft\Templates\&#304;yon%20tasar&#305;m&#305;%20(bo&#35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A5DE-F494-4625-9A16-B783D06C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İyon tasarımı (boş).dotx</Template>
  <TotalTime>6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Faruk AKMEŞE</dc:creator>
  <cp:lastModifiedBy>Hakan KÖR</cp:lastModifiedBy>
  <cp:revision>4</cp:revision>
  <cp:lastPrinted>2022-04-12T08:48:00Z</cp:lastPrinted>
  <dcterms:created xsi:type="dcterms:W3CDTF">2024-10-15T06:58:00Z</dcterms:created>
  <dcterms:modified xsi:type="dcterms:W3CDTF">2024-10-15T07:04:00Z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